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3494" w14:textId="263B013E" w:rsidR="00D01266" w:rsidRDefault="00D01266" w:rsidP="00D63B09"/>
    <w:p w14:paraId="2E557FDB" w14:textId="77777777" w:rsidR="00D63B09" w:rsidRDefault="00D63B09" w:rsidP="00D63B09"/>
    <w:p w14:paraId="7EFF5E81" w14:textId="6DD771C5" w:rsidR="00D63B09" w:rsidRPr="000A14F4" w:rsidRDefault="00D63B09" w:rsidP="00D63B09">
      <w:pPr>
        <w:rPr>
          <w:color w:val="FF0000"/>
          <w:sz w:val="24"/>
          <w:szCs w:val="24"/>
        </w:rPr>
      </w:pPr>
      <w:r w:rsidRPr="000A14F4">
        <w:rPr>
          <w:color w:val="FF0000"/>
          <w:sz w:val="24"/>
          <w:szCs w:val="24"/>
        </w:rPr>
        <w:t>Vakantie</w:t>
      </w:r>
      <w:r w:rsidR="0081211C">
        <w:rPr>
          <w:color w:val="FF0000"/>
          <w:sz w:val="24"/>
          <w:szCs w:val="24"/>
        </w:rPr>
        <w:t>s</w:t>
      </w:r>
      <w:r w:rsidRPr="000A14F4">
        <w:rPr>
          <w:color w:val="FF0000"/>
          <w:sz w:val="24"/>
          <w:szCs w:val="24"/>
        </w:rPr>
        <w:t xml:space="preserve"> en vrije</w:t>
      </w:r>
      <w:r w:rsidR="000A14F4">
        <w:rPr>
          <w:color w:val="FF0000"/>
          <w:sz w:val="24"/>
          <w:szCs w:val="24"/>
        </w:rPr>
        <w:t xml:space="preserve"> </w:t>
      </w:r>
      <w:r w:rsidRPr="000A14F4">
        <w:rPr>
          <w:color w:val="FF0000"/>
          <w:sz w:val="24"/>
          <w:szCs w:val="24"/>
        </w:rPr>
        <w:t xml:space="preserve">dagen </w:t>
      </w:r>
      <w:r w:rsidR="00821E4E" w:rsidRPr="000A14F4">
        <w:rPr>
          <w:color w:val="FF0000"/>
          <w:sz w:val="24"/>
          <w:szCs w:val="24"/>
        </w:rPr>
        <w:t>schooljaar</w:t>
      </w:r>
      <w:r w:rsidRPr="000A14F4">
        <w:rPr>
          <w:color w:val="FF0000"/>
          <w:sz w:val="24"/>
          <w:szCs w:val="24"/>
        </w:rPr>
        <w:t xml:space="preserve"> 2024-2025</w:t>
      </w:r>
    </w:p>
    <w:p w14:paraId="2BD92EB1" w14:textId="77777777" w:rsidR="00D63B09" w:rsidRDefault="00D63B09" w:rsidP="00D63B09">
      <w:pPr>
        <w:rPr>
          <w:color w:val="FF0000"/>
        </w:rPr>
      </w:pPr>
    </w:p>
    <w:p w14:paraId="620ACF13" w14:textId="08603B70" w:rsidR="00D63B09" w:rsidRDefault="00D63B09" w:rsidP="00D63B09">
      <w:r>
        <w:t>Herfstvakantie</w:t>
      </w:r>
      <w:r w:rsidR="000A14F4">
        <w:tab/>
      </w:r>
      <w:r>
        <w:t xml:space="preserve">        Maandag 21 oktober 2024 t</w:t>
      </w:r>
      <w:r w:rsidR="000A14F4">
        <w:t>/m</w:t>
      </w:r>
      <w:r>
        <w:t xml:space="preserve"> vrijdag 25 oktober 2024</w:t>
      </w:r>
    </w:p>
    <w:p w14:paraId="26D86F65" w14:textId="7C22DB56" w:rsidR="00D63B09" w:rsidRDefault="00D63B09" w:rsidP="00D63B09">
      <w:r>
        <w:t xml:space="preserve">Kerstvakantie </w:t>
      </w:r>
      <w:r w:rsidR="000A14F4">
        <w:tab/>
      </w:r>
      <w:r>
        <w:t xml:space="preserve">        Maandag 23 december 2024 t</w:t>
      </w:r>
      <w:r w:rsidR="000A14F4">
        <w:t>/m</w:t>
      </w:r>
      <w:r>
        <w:t xml:space="preserve"> 3 januari 2025</w:t>
      </w:r>
    </w:p>
    <w:p w14:paraId="66F24413" w14:textId="5B7D4536" w:rsidR="00D63B09" w:rsidRDefault="00D63B09" w:rsidP="00D63B09">
      <w:r>
        <w:t xml:space="preserve">Carnavalsvakantie </w:t>
      </w:r>
      <w:r w:rsidR="000A14F4">
        <w:tab/>
        <w:t xml:space="preserve">  </w:t>
      </w:r>
      <w:r>
        <w:t xml:space="preserve"> Maandag 3 maart 2025 t</w:t>
      </w:r>
      <w:r w:rsidR="000A14F4">
        <w:t>/m</w:t>
      </w:r>
      <w:r>
        <w:t xml:space="preserve"> vrijdag 7 maart 2025</w:t>
      </w:r>
    </w:p>
    <w:p w14:paraId="06B84C48" w14:textId="267B72DF" w:rsidR="00D63B09" w:rsidRDefault="00D63B09" w:rsidP="00D63B09">
      <w:r>
        <w:t xml:space="preserve">Meivakantie           </w:t>
      </w:r>
      <w:r w:rsidR="000A14F4">
        <w:t xml:space="preserve">    </w:t>
      </w:r>
      <w:r>
        <w:t xml:space="preserve"> Maandag 21 april 2025</w:t>
      </w:r>
      <w:r w:rsidR="000A14F4">
        <w:t xml:space="preserve"> t/m vrijdag 2 mei 2025</w:t>
      </w:r>
    </w:p>
    <w:p w14:paraId="076E8CA9" w14:textId="7B72D095" w:rsidR="000A14F4" w:rsidRDefault="000A14F4" w:rsidP="00D63B09">
      <w:r>
        <w:t>Bevrijdingsdag</w:t>
      </w:r>
      <w:r>
        <w:tab/>
        <w:t xml:space="preserve">        Maandag 5 mei 2025</w:t>
      </w:r>
    </w:p>
    <w:p w14:paraId="42541372" w14:textId="06182575" w:rsidR="000A14F4" w:rsidRDefault="000A14F4" w:rsidP="00D63B09">
      <w:r>
        <w:t xml:space="preserve">Hemelvaart </w:t>
      </w:r>
      <w:r>
        <w:tab/>
      </w:r>
      <w:r>
        <w:tab/>
        <w:t xml:space="preserve">        Donderdag 29 mei en vrijdag 30 mei 2025</w:t>
      </w:r>
    </w:p>
    <w:p w14:paraId="22727752" w14:textId="3690140A" w:rsidR="000A14F4" w:rsidRDefault="000A14F4" w:rsidP="00D63B09">
      <w:r>
        <w:t>2</w:t>
      </w:r>
      <w:r w:rsidRPr="000A14F4">
        <w:rPr>
          <w:vertAlign w:val="superscript"/>
        </w:rPr>
        <w:t>de</w:t>
      </w:r>
      <w:r>
        <w:t xml:space="preserve"> Pinksterdag          </w:t>
      </w:r>
      <w:r w:rsidR="000367AB">
        <w:t xml:space="preserve"> </w:t>
      </w:r>
      <w:r>
        <w:t>Maandag 9 juni 2025</w:t>
      </w:r>
    </w:p>
    <w:p w14:paraId="7EF7B95E" w14:textId="416CC7ED" w:rsidR="000A14F4" w:rsidRDefault="000A14F4" w:rsidP="00D63B09">
      <w:r>
        <w:t>Zomervakantie           Maandag 7 juli t/m vrijdag 15 augustus 2025</w:t>
      </w:r>
    </w:p>
    <w:p w14:paraId="5AAA0E85" w14:textId="77777777" w:rsidR="000A14F4" w:rsidRDefault="000A14F4" w:rsidP="00D63B09"/>
    <w:p w14:paraId="060CE217" w14:textId="6B374B45" w:rsidR="000A14F4" w:rsidRDefault="000A14F4" w:rsidP="00D63B09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Studiedagen</w:t>
      </w:r>
    </w:p>
    <w:p w14:paraId="5E30B33A" w14:textId="77777777" w:rsidR="000A14F4" w:rsidRDefault="000A14F4" w:rsidP="00D63B09">
      <w:pPr>
        <w:rPr>
          <w:color w:val="C00000"/>
          <w:sz w:val="24"/>
          <w:szCs w:val="24"/>
        </w:rPr>
      </w:pPr>
    </w:p>
    <w:p w14:paraId="1CA86960" w14:textId="7A757D98" w:rsidR="000A14F4" w:rsidRDefault="000A14F4" w:rsidP="00D63B09">
      <w:r w:rsidRPr="000A14F4">
        <w:t>Donder</w:t>
      </w:r>
      <w:r>
        <w:t>dag</w:t>
      </w:r>
      <w:r>
        <w:tab/>
      </w:r>
      <w:r>
        <w:tab/>
      </w:r>
      <w:r>
        <w:tab/>
      </w:r>
      <w:r>
        <w:tab/>
        <w:t xml:space="preserve"> 19 september 2024</w:t>
      </w:r>
    </w:p>
    <w:p w14:paraId="09593A3F" w14:textId="4B02C1F1" w:rsidR="000A14F4" w:rsidRDefault="000A14F4" w:rsidP="00D63B09">
      <w:r>
        <w:t xml:space="preserve">Dinsdag </w:t>
      </w:r>
      <w:r w:rsidR="000367AB">
        <w:t xml:space="preserve">                     </w:t>
      </w:r>
      <w:r>
        <w:t>8 oktober 2024</w:t>
      </w:r>
    </w:p>
    <w:p w14:paraId="7315DCE7" w14:textId="4A452C80" w:rsidR="000A14F4" w:rsidRDefault="000A14F4" w:rsidP="00D63B09">
      <w:r>
        <w:t xml:space="preserve">Woensdag </w:t>
      </w:r>
      <w:r w:rsidR="000367AB">
        <w:t xml:space="preserve">               </w:t>
      </w:r>
      <w:r>
        <w:t>13 november 2024</w:t>
      </w:r>
    </w:p>
    <w:p w14:paraId="06E37E9E" w14:textId="5AA476E6" w:rsidR="000A14F4" w:rsidRDefault="000A14F4" w:rsidP="00D63B09">
      <w:r>
        <w:t xml:space="preserve">Woensdag </w:t>
      </w:r>
      <w:r w:rsidR="000367AB">
        <w:t xml:space="preserve">               </w:t>
      </w:r>
      <w:r>
        <w:t>12 maart 2025</w:t>
      </w:r>
    </w:p>
    <w:p w14:paraId="43B33D5D" w14:textId="138C99F5" w:rsidR="000A14F4" w:rsidRDefault="000A14F4" w:rsidP="00D63B09">
      <w:r>
        <w:t>Donderdag</w:t>
      </w:r>
      <w:r w:rsidR="000367AB">
        <w:t xml:space="preserve">              </w:t>
      </w:r>
      <w:r>
        <w:t xml:space="preserve"> 13 maart 2025</w:t>
      </w:r>
    </w:p>
    <w:p w14:paraId="2B46EF97" w14:textId="5959EB4A" w:rsidR="000A14F4" w:rsidRDefault="000A14F4" w:rsidP="00D63B09">
      <w:r>
        <w:t xml:space="preserve">Maandag </w:t>
      </w:r>
      <w:r w:rsidR="000367AB">
        <w:t xml:space="preserve">                 </w:t>
      </w:r>
      <w:r>
        <w:t>31 maart 2025</w:t>
      </w:r>
    </w:p>
    <w:p w14:paraId="11DC542F" w14:textId="6D95138A" w:rsidR="000A14F4" w:rsidRDefault="000A14F4" w:rsidP="00D63B09">
      <w:r>
        <w:t xml:space="preserve">Dinsdag </w:t>
      </w:r>
      <w:r w:rsidR="000367AB">
        <w:t xml:space="preserve">                     </w:t>
      </w:r>
      <w:r>
        <w:t>1 april 2025</w:t>
      </w:r>
    </w:p>
    <w:p w14:paraId="348B94E6" w14:textId="0B1B865A" w:rsidR="000A14F4" w:rsidRPr="000A14F4" w:rsidRDefault="000A14F4" w:rsidP="00D63B09">
      <w:r>
        <w:t xml:space="preserve">Vrijdag </w:t>
      </w:r>
      <w:r w:rsidR="000367AB">
        <w:t xml:space="preserve">                      </w:t>
      </w:r>
      <w:r>
        <w:t>6 juni 2025</w:t>
      </w:r>
    </w:p>
    <w:p w14:paraId="649E2D68" w14:textId="77777777" w:rsidR="000A14F4" w:rsidRPr="00D63B09" w:rsidRDefault="000A14F4" w:rsidP="00D63B09"/>
    <w:sectPr w:rsidR="000A14F4" w:rsidRPr="00D63B09" w:rsidSect="00370E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75" w:right="1883" w:bottom="2211" w:left="136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1127" w14:textId="77777777" w:rsidR="00581C65" w:rsidRDefault="00581C65" w:rsidP="002B4197">
      <w:r>
        <w:separator/>
      </w:r>
    </w:p>
  </w:endnote>
  <w:endnote w:type="continuationSeparator" w:id="0">
    <w:p w14:paraId="020F714B" w14:textId="77777777" w:rsidR="00581C65" w:rsidRDefault="00581C65" w:rsidP="002B4197">
      <w:r>
        <w:continuationSeparator/>
      </w:r>
    </w:p>
  </w:endnote>
  <w:endnote w:type="continuationNotice" w:id="1">
    <w:p w14:paraId="542FB212" w14:textId="77777777" w:rsidR="00581C65" w:rsidRDefault="0058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e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raleSans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ap SemiBold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sap Medium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sap Condensed SemiBold">
    <w:panose1 w:val="020F0706030202060203"/>
    <w:charset w:val="00"/>
    <w:family w:val="swiss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F0A0" w14:textId="77777777" w:rsidR="00B468D6" w:rsidRDefault="00B468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9749" w14:textId="77777777" w:rsidR="002F51E5" w:rsidRPr="003D590B" w:rsidRDefault="00BC0335" w:rsidP="003D590B">
    <w:pPr>
      <w:pStyle w:val="Voettekst"/>
      <w:spacing w:line="360" w:lineRule="auto"/>
      <w:jc w:val="left"/>
      <w:rPr>
        <w:rFonts w:ascii="Asap SemiBold" w:hAnsi="Asap SemiBold"/>
        <w:color w:val="003E6D" w:themeColor="text2"/>
        <w:lang w:val="nl-NL"/>
      </w:rPr>
    </w:pPr>
    <w:r>
      <w:rPr>
        <w:rFonts w:ascii="Asap SemiBold" w:hAnsi="Asap SemiBold"/>
        <w:color w:val="003E6D" w:themeColor="text2"/>
        <w:lang w:val="nl-NL"/>
      </w:rPr>
      <w:t>NOORDERLICHT</w:t>
    </w:r>
    <w:r w:rsidR="0001082C" w:rsidRPr="003D590B">
      <w:rPr>
        <w:rFonts w:ascii="Asap SemiBold" w:hAnsi="Asap SemiBold"/>
        <w:color w:val="003E6D" w:themeColor="text2"/>
        <w:lang w:val="nl-NL"/>
      </w:rPr>
      <w:t xml:space="preserve">    </w:t>
    </w:r>
    <w:r w:rsidR="00195803">
      <w:rPr>
        <w:rFonts w:ascii="Asap SemiBold" w:hAnsi="Asap SemiBold"/>
        <w:color w:val="003E6D" w:themeColor="text2"/>
        <w:lang w:val="nl-NL"/>
      </w:rPr>
      <w:t xml:space="preserve"> </w:t>
    </w:r>
    <w:r w:rsidR="0001082C" w:rsidRPr="003D590B">
      <w:rPr>
        <w:rFonts w:ascii="Asap SemiBold" w:hAnsi="Asap SemiBold"/>
        <w:color w:val="003E6D" w:themeColor="text2"/>
        <w:lang w:val="nl-NL"/>
      </w:rPr>
      <w:t xml:space="preserve">        </w:t>
    </w:r>
    <w:r w:rsidR="002D22E7">
      <w:rPr>
        <w:rFonts w:ascii="Asap SemiBold" w:hAnsi="Asap SemiBold"/>
        <w:color w:val="003E6D" w:themeColor="text2"/>
        <w:lang w:val="nl-NL"/>
      </w:rPr>
      <w:t xml:space="preserve">            </w:t>
    </w:r>
    <w:r w:rsidR="0001082C" w:rsidRPr="005234B3">
      <w:rPr>
        <w:rFonts w:ascii="Asap SemiBold" w:hAnsi="Asap SemiBold"/>
        <w:color w:val="003E6D" w:themeColor="text2"/>
        <w:lang w:val="nl-NL"/>
      </w:rPr>
      <w:t xml:space="preserve">013 </w:t>
    </w:r>
    <w:r w:rsidR="00246006">
      <w:rPr>
        <w:rFonts w:ascii="Asap SemiBold" w:hAnsi="Asap SemiBold"/>
        <w:color w:val="003E6D" w:themeColor="text2"/>
        <w:lang w:val="nl-NL"/>
      </w:rPr>
      <w:t>45</w:t>
    </w:r>
    <w:r w:rsidR="003C1576" w:rsidRPr="005234B3">
      <w:rPr>
        <w:rFonts w:ascii="Asap SemiBold" w:hAnsi="Asap SemiBold"/>
        <w:color w:val="003E6D" w:themeColor="text2"/>
        <w:lang w:val="nl-NL"/>
      </w:rPr>
      <w:t xml:space="preserve"> </w:t>
    </w:r>
    <w:r w:rsidR="00246006">
      <w:rPr>
        <w:rFonts w:ascii="Asap SemiBold" w:hAnsi="Asap SemiBold"/>
        <w:color w:val="003E6D" w:themeColor="text2"/>
        <w:lang w:val="nl-NL"/>
      </w:rPr>
      <w:t>51 327</w:t>
    </w:r>
    <w:r w:rsidR="00C56C27" w:rsidRPr="003D590B">
      <w:rPr>
        <w:rFonts w:ascii="Asap SemiBold" w:hAnsi="Asap SemiBold"/>
        <w:color w:val="003E6D" w:themeColor="text2"/>
        <w:lang w:val="nl-NL"/>
      </w:rPr>
      <w:tab/>
    </w:r>
  </w:p>
  <w:p w14:paraId="37FD861D" w14:textId="77777777" w:rsidR="0018077F" w:rsidRPr="003D590B" w:rsidRDefault="00BC0335" w:rsidP="003D590B">
    <w:pPr>
      <w:pStyle w:val="Voettekst"/>
      <w:spacing w:line="360" w:lineRule="auto"/>
      <w:jc w:val="left"/>
      <w:rPr>
        <w:rFonts w:ascii="Asap Medium" w:hAnsi="Asap Medium"/>
        <w:color w:val="003E6D" w:themeColor="text2"/>
        <w:lang w:val="nl-NL"/>
      </w:rPr>
    </w:pPr>
    <w:r>
      <w:rPr>
        <w:rFonts w:ascii="Asap Medium" w:hAnsi="Asap Medium"/>
        <w:color w:val="003E6D" w:themeColor="text2"/>
        <w:lang w:val="nl-NL"/>
      </w:rPr>
      <w:t xml:space="preserve">De Schans 135                             </w:t>
    </w:r>
    <w:r w:rsidR="005234B3">
      <w:rPr>
        <w:rFonts w:ascii="Asap Medium" w:hAnsi="Asap Medium"/>
        <w:color w:val="003E6D" w:themeColor="text2"/>
        <w:lang w:val="nl-NL"/>
      </w:rPr>
      <w:t>info</w:t>
    </w:r>
    <w:r w:rsidR="00B468D6">
      <w:rPr>
        <w:rFonts w:ascii="Asap Medium" w:hAnsi="Asap Medium"/>
        <w:color w:val="003E6D" w:themeColor="text2"/>
        <w:lang w:val="nl-NL"/>
      </w:rPr>
      <w:t>.noorderlicht</w:t>
    </w:r>
    <w:r w:rsidR="005234B3">
      <w:rPr>
        <w:rFonts w:ascii="Asap Medium" w:hAnsi="Asap Medium"/>
        <w:color w:val="003E6D" w:themeColor="text2"/>
        <w:lang w:val="nl-NL"/>
      </w:rPr>
      <w:t>@</w:t>
    </w:r>
    <w:r w:rsidR="00B468D6">
      <w:rPr>
        <w:rFonts w:ascii="Asap Medium" w:hAnsi="Asap Medium"/>
        <w:color w:val="003E6D" w:themeColor="text2"/>
        <w:lang w:val="nl-NL"/>
      </w:rPr>
      <w:t>biezonderwijs</w:t>
    </w:r>
    <w:r w:rsidR="00072719">
      <w:rPr>
        <w:rFonts w:ascii="Asap Medium" w:hAnsi="Asap Medium"/>
        <w:color w:val="003E6D" w:themeColor="text2"/>
        <w:lang w:val="nl-NL"/>
      </w:rPr>
      <w:t>.</w:t>
    </w:r>
    <w:r w:rsidR="005234B3">
      <w:rPr>
        <w:rFonts w:ascii="Asap Medium" w:hAnsi="Asap Medium"/>
        <w:color w:val="003E6D" w:themeColor="text2"/>
        <w:lang w:val="nl-NL"/>
      </w:rPr>
      <w:t>nl</w:t>
    </w:r>
    <w:r w:rsidR="003C1576" w:rsidRPr="003D590B">
      <w:rPr>
        <w:rFonts w:ascii="Asap Medium" w:hAnsi="Asap Medium"/>
        <w:color w:val="003E6D" w:themeColor="text2"/>
        <w:lang w:val="nl-NL"/>
      </w:rPr>
      <w:t xml:space="preserve">       </w:t>
    </w:r>
  </w:p>
  <w:p w14:paraId="140EE207" w14:textId="77777777" w:rsidR="00AE4524" w:rsidRPr="00C90285" w:rsidRDefault="00AE4524" w:rsidP="00C90285">
    <w:pPr>
      <w:pStyle w:val="Voettekst"/>
      <w:rPr>
        <w:lang w:val="nl-NL"/>
      </w:rPr>
    </w:pPr>
    <w:r w:rsidRPr="003D590B">
      <w:rPr>
        <w:rFonts w:ascii="Asap Medium" w:hAnsi="Asap Medium"/>
        <w:color w:val="003E6D" w:themeColor="text2"/>
        <w:lang w:val="nl-NL"/>
      </w:rPr>
      <w:t>50</w:t>
    </w:r>
    <w:r w:rsidR="00195803">
      <w:rPr>
        <w:rFonts w:ascii="Asap Medium" w:hAnsi="Asap Medium"/>
        <w:color w:val="003E6D" w:themeColor="text2"/>
        <w:lang w:val="nl-NL"/>
      </w:rPr>
      <w:t>1</w:t>
    </w:r>
    <w:r w:rsidR="00246006">
      <w:rPr>
        <w:rFonts w:ascii="Asap Medium" w:hAnsi="Asap Medium"/>
        <w:color w:val="003E6D" w:themeColor="text2"/>
        <w:lang w:val="nl-NL"/>
      </w:rPr>
      <w:t>1</w:t>
    </w:r>
    <w:r w:rsidR="00195803">
      <w:rPr>
        <w:rFonts w:ascii="Asap Medium" w:hAnsi="Asap Medium"/>
        <w:color w:val="003E6D" w:themeColor="text2"/>
        <w:lang w:val="nl-NL"/>
      </w:rPr>
      <w:t xml:space="preserve"> </w:t>
    </w:r>
    <w:r w:rsidR="00246006">
      <w:rPr>
        <w:rFonts w:ascii="Asap Medium" w:hAnsi="Asap Medium"/>
        <w:color w:val="003E6D" w:themeColor="text2"/>
        <w:lang w:val="nl-NL"/>
      </w:rPr>
      <w:t>EN</w:t>
    </w:r>
    <w:r w:rsidRPr="003D590B">
      <w:rPr>
        <w:rFonts w:ascii="Asap Medium" w:hAnsi="Asap Medium"/>
        <w:color w:val="003E6D" w:themeColor="text2"/>
        <w:lang w:val="nl-NL"/>
      </w:rPr>
      <w:t xml:space="preserve"> TILBURG</w:t>
    </w:r>
    <w:r w:rsidR="003C1576" w:rsidRPr="003D590B">
      <w:rPr>
        <w:rFonts w:ascii="Asap Medium" w:hAnsi="Asap Medium"/>
        <w:color w:val="003E6D" w:themeColor="text2"/>
        <w:lang w:val="nl-NL"/>
      </w:rPr>
      <w:t xml:space="preserve">   </w:t>
    </w:r>
    <w:r w:rsidR="003D590B" w:rsidRPr="003D590B">
      <w:rPr>
        <w:rFonts w:ascii="Asap Medium" w:hAnsi="Asap Medium"/>
        <w:color w:val="003E6D" w:themeColor="text2"/>
        <w:lang w:val="nl-NL"/>
      </w:rPr>
      <w:t xml:space="preserve"> </w:t>
    </w:r>
    <w:r w:rsidR="003D590B">
      <w:rPr>
        <w:rFonts w:ascii="Asap Medium" w:hAnsi="Asap Medium"/>
        <w:color w:val="003E6D" w:themeColor="text2"/>
        <w:lang w:val="nl-NL"/>
      </w:rPr>
      <w:t xml:space="preserve"> </w:t>
    </w:r>
    <w:r w:rsidR="000E5AA7">
      <w:rPr>
        <w:rFonts w:ascii="Asap Medium" w:hAnsi="Asap Medium"/>
        <w:color w:val="003E6D" w:themeColor="text2"/>
        <w:lang w:val="nl-NL"/>
      </w:rPr>
      <w:t xml:space="preserve">                  </w:t>
    </w:r>
    <w:r w:rsidR="00000000">
      <w:fldChar w:fldCharType="begin"/>
    </w:r>
    <w:r w:rsidR="00000000" w:rsidRPr="00821E4E">
      <w:rPr>
        <w:lang w:val="nl-NL"/>
      </w:rPr>
      <w:instrText>HYPERLINK "http://www.sbonoorderlicht.nl"</w:instrText>
    </w:r>
    <w:r w:rsidR="00000000">
      <w:fldChar w:fldCharType="separate"/>
    </w:r>
    <w:r w:rsidR="00072719" w:rsidRPr="006C7992">
      <w:rPr>
        <w:rStyle w:val="Hyperlink"/>
        <w:rFonts w:ascii="Asap Medium" w:hAnsi="Asap Medium"/>
        <w:lang w:val="nl-NL"/>
      </w:rPr>
      <w:t>www.sbonoorderlicht.nl</w:t>
    </w:r>
    <w:r w:rsidR="00000000">
      <w:rPr>
        <w:rStyle w:val="Hyperlink"/>
        <w:rFonts w:ascii="Asap Medium" w:hAnsi="Asap Medium"/>
        <w:lang w:val="nl-NL"/>
      </w:rPr>
      <w:fldChar w:fldCharType="end"/>
    </w:r>
    <w:r w:rsidR="005234B3">
      <w:rPr>
        <w:rFonts w:ascii="Asap Medium" w:hAnsi="Asap Medium"/>
        <w:color w:val="003E6D" w:themeColor="text2"/>
        <w:lang w:val="nl-NL"/>
      </w:rPr>
      <w:tab/>
    </w:r>
    <w:r w:rsidR="005234B3">
      <w:rPr>
        <w:rFonts w:ascii="Asap Medium" w:hAnsi="Asap Medium"/>
        <w:color w:val="003E6D" w:themeColor="text2"/>
        <w:lang w:val="nl-NL"/>
      </w:rPr>
      <w:tab/>
    </w:r>
    <w:r w:rsidR="00BC0335">
      <w:rPr>
        <w:rFonts w:ascii="Asap Condensed SemiBold" w:hAnsi="Asap Condensed SemiBold"/>
        <w:color w:val="003E6D" w:themeColor="text2"/>
        <w:lang w:val="nl-NL"/>
      </w:rPr>
      <w:t>NOORDERLICHT</w:t>
    </w:r>
    <w:r w:rsidR="00A6135D">
      <w:rPr>
        <w:rFonts w:ascii="Asap Condensed SemiBold" w:hAnsi="Asap Condensed SemiBold"/>
        <w:color w:val="003E6D" w:themeColor="text2"/>
        <w:lang w:val="nl-NL"/>
      </w:rPr>
      <w:t xml:space="preserve"> </w:t>
    </w:r>
    <w:r w:rsidR="00C90285" w:rsidRPr="008D51DB">
      <w:rPr>
        <w:rFonts w:ascii="Asap Condensed SemiBold" w:hAnsi="Asap Condensed SemiBold"/>
        <w:color w:val="003E6D" w:themeColor="text2"/>
        <w:lang w:val="nl-NL"/>
      </w:rPr>
      <w:t xml:space="preserve"> IS EEN BIEZONDERWIJSSCHOOL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9F31" w14:textId="77777777" w:rsidR="00B468D6" w:rsidRDefault="00B468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0264" w14:textId="77777777" w:rsidR="00581C65" w:rsidRDefault="00581C65" w:rsidP="002B4197">
      <w:r>
        <w:separator/>
      </w:r>
    </w:p>
  </w:footnote>
  <w:footnote w:type="continuationSeparator" w:id="0">
    <w:p w14:paraId="4CE58AD9" w14:textId="77777777" w:rsidR="00581C65" w:rsidRDefault="00581C65" w:rsidP="002B4197">
      <w:r>
        <w:continuationSeparator/>
      </w:r>
    </w:p>
  </w:footnote>
  <w:footnote w:type="continuationNotice" w:id="1">
    <w:p w14:paraId="020A8B2C" w14:textId="77777777" w:rsidR="00581C65" w:rsidRDefault="00581C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6DE2" w14:textId="77777777" w:rsidR="00B468D6" w:rsidRDefault="00B468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D9ED" w14:textId="77777777" w:rsidR="003960C4" w:rsidRDefault="00E414C6" w:rsidP="006305AD">
    <w:pPr>
      <w:jc w:val="right"/>
    </w:pPr>
    <w:r>
      <w:rPr>
        <w:noProof/>
      </w:rPr>
      <w:drawing>
        <wp:inline distT="0" distB="0" distL="0" distR="0" wp14:anchorId="19BF11AB" wp14:editId="52158039">
          <wp:extent cx="1634806" cy="701040"/>
          <wp:effectExtent l="0" t="0" r="381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463" cy="703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B1D8" w14:textId="77777777" w:rsidR="00B468D6" w:rsidRDefault="00B468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2.25pt;height:40.5pt" o:bullet="t">
        <v:imagedata r:id="rId1" o:title="Bullet_Biezonderwijs"/>
      </v:shape>
    </w:pict>
  </w:numPicBullet>
  <w:numPicBullet w:numPicBulletId="1">
    <w:pict>
      <v:shape id="_x0000_i1060" type="#_x0000_t75" style="width:62.25pt;height:40.5pt" o:bullet="t">
        <v:imagedata r:id="rId2" o:title="Sub bullet_Biezonderwijs"/>
      </v:shape>
    </w:pict>
  </w:numPicBullet>
  <w:numPicBullet w:numPicBulletId="2">
    <w:pict>
      <v:shape id="_x0000_i1061" type="#_x0000_t75" style="width:62.25pt;height:40.5pt" o:bullet="t">
        <v:imagedata r:id="rId3" o:title="Subsub bullet_Biezonderwijs"/>
      </v:shape>
    </w:pict>
  </w:numPicBullet>
  <w:abstractNum w:abstractNumId="0" w15:restartNumberingAfterBreak="0">
    <w:nsid w:val="45656C5A"/>
    <w:multiLevelType w:val="hybridMultilevel"/>
    <w:tmpl w:val="CEF635B8"/>
    <w:lvl w:ilvl="0" w:tplc="4ED24588">
      <w:start w:val="1"/>
      <w:numFmt w:val="bullet"/>
      <w:pStyle w:val="streepjeslijst"/>
      <w:lvlText w:val="–"/>
      <w:lvlJc w:val="left"/>
      <w:pPr>
        <w:tabs>
          <w:tab w:val="num" w:pos="454"/>
        </w:tabs>
        <w:ind w:left="227" w:hanging="227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2" w:tplc="FFFFFFFF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3" w:tplc="FFFFFFFF">
      <w:start w:val="1"/>
      <w:numFmt w:val="bullet"/>
      <w:lvlText w:val="–"/>
      <w:lvlJc w:val="left"/>
      <w:pPr>
        <w:ind w:left="2880" w:hanging="360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4" w:tplc="FFFFFFFF">
      <w:start w:val="1"/>
      <w:numFmt w:val="bullet"/>
      <w:lvlText w:val="–"/>
      <w:lvlJc w:val="left"/>
      <w:pPr>
        <w:ind w:left="3600" w:hanging="360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5" w:tplc="FFFFFFFF">
      <w:start w:val="1"/>
      <w:numFmt w:val="bullet"/>
      <w:lvlText w:val="–"/>
      <w:lvlJc w:val="left"/>
      <w:pPr>
        <w:ind w:left="43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6" w:tplc="FFFFFFFF">
      <w:start w:val="1"/>
      <w:numFmt w:val="bullet"/>
      <w:lvlText w:val="–"/>
      <w:lvlJc w:val="left"/>
      <w:pPr>
        <w:ind w:left="504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7" w:tplc="FFFFFFFF">
      <w:start w:val="1"/>
      <w:numFmt w:val="bullet"/>
      <w:lvlText w:val="–"/>
      <w:lvlJc w:val="left"/>
      <w:pPr>
        <w:ind w:left="57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8" w:tplc="FFFFFFFF">
      <w:start w:val="1"/>
      <w:numFmt w:val="bullet"/>
      <w:lvlText w:val="–"/>
      <w:lvlJc w:val="left"/>
      <w:pPr>
        <w:ind w:left="648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</w:abstractNum>
  <w:abstractNum w:abstractNumId="1" w15:restartNumberingAfterBreak="0">
    <w:nsid w:val="493F465B"/>
    <w:multiLevelType w:val="hybridMultilevel"/>
    <w:tmpl w:val="67A481BE"/>
    <w:lvl w:ilvl="0" w:tplc="BDCA69BE">
      <w:start w:val="1"/>
      <w:numFmt w:val="decimal"/>
      <w:pStyle w:val="cijferlij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15F"/>
    <w:multiLevelType w:val="hybridMultilevel"/>
    <w:tmpl w:val="23E8D202"/>
    <w:lvl w:ilvl="0" w:tplc="C126496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06992" w:themeColor="accent3"/>
      </w:rPr>
    </w:lvl>
    <w:lvl w:ilvl="1" w:tplc="79C2AB40">
      <w:start w:val="1"/>
      <w:numFmt w:val="bullet"/>
      <w:pStyle w:val="subbulletlichtblauw"/>
      <w:lvlText w:val="o"/>
      <w:lvlJc w:val="left"/>
      <w:pPr>
        <w:ind w:left="360" w:hanging="360"/>
      </w:pPr>
      <w:rPr>
        <w:rFonts w:ascii="Courier New" w:hAnsi="Courier New" w:cs="Courier New" w:hint="default"/>
        <w:color w:val="506992" w:themeColor="accent1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757F7"/>
    <w:multiLevelType w:val="hybridMultilevel"/>
    <w:tmpl w:val="6048FFC4"/>
    <w:lvl w:ilvl="0" w:tplc="E3861F78">
      <w:start w:val="1"/>
      <w:numFmt w:val="bullet"/>
      <w:pStyle w:val="2estreepje"/>
      <w:lvlText w:val="–"/>
      <w:lvlJc w:val="left"/>
      <w:pPr>
        <w:tabs>
          <w:tab w:val="num" w:pos="681"/>
        </w:tabs>
        <w:ind w:left="454" w:hanging="227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1" w:tplc="D012CFAE">
      <w:start w:val="1"/>
      <w:numFmt w:val="bullet"/>
      <w:pStyle w:val="3estreepje"/>
      <w:lvlText w:val="–"/>
      <w:lvlJc w:val="left"/>
      <w:pPr>
        <w:ind w:left="1667" w:hanging="360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2" w:tplc="FFFFFFFF">
      <w:start w:val="1"/>
      <w:numFmt w:val="bullet"/>
      <w:lvlText w:val="–"/>
      <w:lvlJc w:val="left"/>
      <w:pPr>
        <w:ind w:left="238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3" w:tplc="FFFFFFFF">
      <w:start w:val="1"/>
      <w:numFmt w:val="bullet"/>
      <w:lvlText w:val="–"/>
      <w:lvlJc w:val="left"/>
      <w:pPr>
        <w:ind w:left="3107" w:hanging="360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4" w:tplc="FFFFFFFF">
      <w:start w:val="1"/>
      <w:numFmt w:val="bullet"/>
      <w:lvlText w:val="–"/>
      <w:lvlJc w:val="left"/>
      <w:pPr>
        <w:ind w:left="3827" w:hanging="360"/>
      </w:pPr>
      <w:rPr>
        <w:rFonts w:ascii="Calibre Semibold" w:hAnsi="Calibre Semibold" w:hint="default"/>
        <w:b/>
        <w:i w:val="0"/>
        <w:caps w:val="0"/>
        <w:strike w:val="0"/>
        <w:dstrike w:val="0"/>
        <w:vanish w:val="0"/>
        <w:color w:val="003E6D" w:themeColor="text2"/>
        <w:sz w:val="20"/>
        <w:vertAlign w:val="baseline"/>
      </w:rPr>
    </w:lvl>
    <w:lvl w:ilvl="5" w:tplc="FFFFFFFF">
      <w:start w:val="1"/>
      <w:numFmt w:val="bullet"/>
      <w:lvlText w:val="–"/>
      <w:lvlJc w:val="left"/>
      <w:pPr>
        <w:ind w:left="454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6" w:tplc="FFFFFFFF">
      <w:start w:val="1"/>
      <w:numFmt w:val="bullet"/>
      <w:lvlText w:val="–"/>
      <w:lvlJc w:val="left"/>
      <w:pPr>
        <w:ind w:left="526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7" w:tplc="FFFFFFFF">
      <w:start w:val="1"/>
      <w:numFmt w:val="bullet"/>
      <w:lvlText w:val="–"/>
      <w:lvlJc w:val="left"/>
      <w:pPr>
        <w:ind w:left="598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8" w:tplc="FFFFFFFF">
      <w:start w:val="1"/>
      <w:numFmt w:val="bullet"/>
      <w:lvlText w:val="–"/>
      <w:lvlJc w:val="left"/>
      <w:pPr>
        <w:ind w:left="670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</w:abstractNum>
  <w:abstractNum w:abstractNumId="4" w15:restartNumberingAfterBreak="0">
    <w:nsid w:val="537458E1"/>
    <w:multiLevelType w:val="multilevel"/>
    <w:tmpl w:val="ECA052FA"/>
    <w:styleLink w:val="opsommingbiezonderwijs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53B03F53"/>
    <w:multiLevelType w:val="hybridMultilevel"/>
    <w:tmpl w:val="42122FD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2" w:tplc="1D8CF4F6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3E6D" w:themeColor="text2"/>
        <w:vertAlign w:val="baseline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C2F14">
      <w:start w:val="1"/>
      <w:numFmt w:val="bullet"/>
      <w:pStyle w:val="opsomming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15A47"/>
    <w:multiLevelType w:val="multilevel"/>
    <w:tmpl w:val="18283E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7E42CE"/>
    <w:multiLevelType w:val="multilevel"/>
    <w:tmpl w:val="1EC4853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74677782"/>
    <w:multiLevelType w:val="multilevel"/>
    <w:tmpl w:val="A99EAC6E"/>
    <w:styleLink w:val="opsommingniveau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6FF6565"/>
    <w:multiLevelType w:val="hybridMultilevel"/>
    <w:tmpl w:val="67744D42"/>
    <w:lvl w:ilvl="0" w:tplc="515EF350">
      <w:start w:val="1"/>
      <w:numFmt w:val="bullet"/>
      <w:pStyle w:val="bulletsubheading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98430A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BA6A25"/>
    <w:multiLevelType w:val="multilevel"/>
    <w:tmpl w:val="59741644"/>
    <w:styleLink w:val="opsommingniveau2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</w:abstractNum>
  <w:num w:numId="1" w16cid:durableId="1318414471">
    <w:abstractNumId w:val="7"/>
  </w:num>
  <w:num w:numId="2" w16cid:durableId="2022657759">
    <w:abstractNumId w:val="2"/>
  </w:num>
  <w:num w:numId="3" w16cid:durableId="229194176">
    <w:abstractNumId w:val="6"/>
  </w:num>
  <w:num w:numId="4" w16cid:durableId="1314330515">
    <w:abstractNumId w:val="9"/>
  </w:num>
  <w:num w:numId="5" w16cid:durableId="381682855">
    <w:abstractNumId w:val="4"/>
  </w:num>
  <w:num w:numId="6" w16cid:durableId="1920826913">
    <w:abstractNumId w:val="10"/>
  </w:num>
  <w:num w:numId="7" w16cid:durableId="2015104743">
    <w:abstractNumId w:val="8"/>
  </w:num>
  <w:num w:numId="8" w16cid:durableId="350571756">
    <w:abstractNumId w:val="5"/>
  </w:num>
  <w:num w:numId="9" w16cid:durableId="652873187">
    <w:abstractNumId w:val="1"/>
  </w:num>
  <w:num w:numId="10" w16cid:durableId="2075859227">
    <w:abstractNumId w:val="0"/>
  </w:num>
  <w:num w:numId="11" w16cid:durableId="193928852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4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09"/>
    <w:rsid w:val="0000433E"/>
    <w:rsid w:val="00006AB8"/>
    <w:rsid w:val="00007653"/>
    <w:rsid w:val="0001082C"/>
    <w:rsid w:val="00031203"/>
    <w:rsid w:val="00033986"/>
    <w:rsid w:val="000349FA"/>
    <w:rsid w:val="000367AB"/>
    <w:rsid w:val="000442FA"/>
    <w:rsid w:val="000554C0"/>
    <w:rsid w:val="00072719"/>
    <w:rsid w:val="00093B9F"/>
    <w:rsid w:val="00095FAA"/>
    <w:rsid w:val="000A14F4"/>
    <w:rsid w:val="000B5899"/>
    <w:rsid w:val="000C133D"/>
    <w:rsid w:val="000C3E51"/>
    <w:rsid w:val="000E48B6"/>
    <w:rsid w:val="000E5AA7"/>
    <w:rsid w:val="00102F59"/>
    <w:rsid w:val="00105CD2"/>
    <w:rsid w:val="00111D63"/>
    <w:rsid w:val="001120A2"/>
    <w:rsid w:val="00151444"/>
    <w:rsid w:val="0018077F"/>
    <w:rsid w:val="001814B2"/>
    <w:rsid w:val="00195803"/>
    <w:rsid w:val="001B01AF"/>
    <w:rsid w:val="001C1C37"/>
    <w:rsid w:val="001D234A"/>
    <w:rsid w:val="001F080D"/>
    <w:rsid w:val="001F64ED"/>
    <w:rsid w:val="00201C4B"/>
    <w:rsid w:val="00202E99"/>
    <w:rsid w:val="00202F33"/>
    <w:rsid w:val="00203EB1"/>
    <w:rsid w:val="00213885"/>
    <w:rsid w:val="00213909"/>
    <w:rsid w:val="00216696"/>
    <w:rsid w:val="00227DCC"/>
    <w:rsid w:val="00232DF7"/>
    <w:rsid w:val="0023786A"/>
    <w:rsid w:val="00246006"/>
    <w:rsid w:val="00252BBC"/>
    <w:rsid w:val="00262C64"/>
    <w:rsid w:val="002A7816"/>
    <w:rsid w:val="002B1DE5"/>
    <w:rsid w:val="002B4197"/>
    <w:rsid w:val="002D22E7"/>
    <w:rsid w:val="002D24C9"/>
    <w:rsid w:val="002F51E5"/>
    <w:rsid w:val="0030167F"/>
    <w:rsid w:val="00312074"/>
    <w:rsid w:val="00314350"/>
    <w:rsid w:val="00366A80"/>
    <w:rsid w:val="00370E25"/>
    <w:rsid w:val="003960C4"/>
    <w:rsid w:val="003A7CAB"/>
    <w:rsid w:val="003B2616"/>
    <w:rsid w:val="003C0528"/>
    <w:rsid w:val="003C1576"/>
    <w:rsid w:val="003C2199"/>
    <w:rsid w:val="003C57ED"/>
    <w:rsid w:val="003D19D1"/>
    <w:rsid w:val="003D590B"/>
    <w:rsid w:val="003E6CD0"/>
    <w:rsid w:val="0041383A"/>
    <w:rsid w:val="00424F67"/>
    <w:rsid w:val="004331B0"/>
    <w:rsid w:val="00435A38"/>
    <w:rsid w:val="004A33A6"/>
    <w:rsid w:val="004C09C7"/>
    <w:rsid w:val="004D13DD"/>
    <w:rsid w:val="004D7305"/>
    <w:rsid w:val="004E11A8"/>
    <w:rsid w:val="005029F5"/>
    <w:rsid w:val="00510B9D"/>
    <w:rsid w:val="00512ACA"/>
    <w:rsid w:val="00514E81"/>
    <w:rsid w:val="005205B7"/>
    <w:rsid w:val="005210AD"/>
    <w:rsid w:val="0052150E"/>
    <w:rsid w:val="005234B3"/>
    <w:rsid w:val="005235BB"/>
    <w:rsid w:val="0052393D"/>
    <w:rsid w:val="00531F14"/>
    <w:rsid w:val="0054260A"/>
    <w:rsid w:val="00543187"/>
    <w:rsid w:val="00563634"/>
    <w:rsid w:val="00577751"/>
    <w:rsid w:val="00581C65"/>
    <w:rsid w:val="00582C88"/>
    <w:rsid w:val="00583EBD"/>
    <w:rsid w:val="005B178C"/>
    <w:rsid w:val="005C74D3"/>
    <w:rsid w:val="005E6BFB"/>
    <w:rsid w:val="0062053B"/>
    <w:rsid w:val="00621192"/>
    <w:rsid w:val="006305AD"/>
    <w:rsid w:val="00632128"/>
    <w:rsid w:val="00635306"/>
    <w:rsid w:val="00643122"/>
    <w:rsid w:val="00660DE7"/>
    <w:rsid w:val="006775C1"/>
    <w:rsid w:val="00683699"/>
    <w:rsid w:val="00691F5D"/>
    <w:rsid w:val="006B0743"/>
    <w:rsid w:val="006C3909"/>
    <w:rsid w:val="006C430A"/>
    <w:rsid w:val="006E5127"/>
    <w:rsid w:val="007419DF"/>
    <w:rsid w:val="00752028"/>
    <w:rsid w:val="007573DF"/>
    <w:rsid w:val="0076579A"/>
    <w:rsid w:val="00774356"/>
    <w:rsid w:val="007A432D"/>
    <w:rsid w:val="007C37FC"/>
    <w:rsid w:val="007D4951"/>
    <w:rsid w:val="007E3399"/>
    <w:rsid w:val="007E5C18"/>
    <w:rsid w:val="007E5FDB"/>
    <w:rsid w:val="00805B21"/>
    <w:rsid w:val="0081211C"/>
    <w:rsid w:val="00816155"/>
    <w:rsid w:val="00821E4E"/>
    <w:rsid w:val="00831BCF"/>
    <w:rsid w:val="00845B18"/>
    <w:rsid w:val="008726F9"/>
    <w:rsid w:val="0089210C"/>
    <w:rsid w:val="008A4450"/>
    <w:rsid w:val="008C67E1"/>
    <w:rsid w:val="008D357E"/>
    <w:rsid w:val="008D51DB"/>
    <w:rsid w:val="008E3352"/>
    <w:rsid w:val="008F3606"/>
    <w:rsid w:val="008F548B"/>
    <w:rsid w:val="008F625B"/>
    <w:rsid w:val="00905C59"/>
    <w:rsid w:val="00917FC7"/>
    <w:rsid w:val="00920A72"/>
    <w:rsid w:val="00934002"/>
    <w:rsid w:val="0093796F"/>
    <w:rsid w:val="00937BDB"/>
    <w:rsid w:val="00962BA5"/>
    <w:rsid w:val="00965E4E"/>
    <w:rsid w:val="009669D1"/>
    <w:rsid w:val="009710E6"/>
    <w:rsid w:val="009A078E"/>
    <w:rsid w:val="009A5D9D"/>
    <w:rsid w:val="009D2184"/>
    <w:rsid w:val="00A21C64"/>
    <w:rsid w:val="00A6135D"/>
    <w:rsid w:val="00AA492F"/>
    <w:rsid w:val="00AB62E0"/>
    <w:rsid w:val="00AE0900"/>
    <w:rsid w:val="00AE4524"/>
    <w:rsid w:val="00AE65D5"/>
    <w:rsid w:val="00B04F94"/>
    <w:rsid w:val="00B164A4"/>
    <w:rsid w:val="00B468D6"/>
    <w:rsid w:val="00B538AF"/>
    <w:rsid w:val="00B53F9C"/>
    <w:rsid w:val="00B66218"/>
    <w:rsid w:val="00B679ED"/>
    <w:rsid w:val="00B84E64"/>
    <w:rsid w:val="00B923B4"/>
    <w:rsid w:val="00BA0047"/>
    <w:rsid w:val="00BA176B"/>
    <w:rsid w:val="00BA3197"/>
    <w:rsid w:val="00BB7E6C"/>
    <w:rsid w:val="00BC0335"/>
    <w:rsid w:val="00C254D0"/>
    <w:rsid w:val="00C42213"/>
    <w:rsid w:val="00C44773"/>
    <w:rsid w:val="00C56C27"/>
    <w:rsid w:val="00C90285"/>
    <w:rsid w:val="00C911AB"/>
    <w:rsid w:val="00CA6F63"/>
    <w:rsid w:val="00CB6AC7"/>
    <w:rsid w:val="00CD6718"/>
    <w:rsid w:val="00CF2C88"/>
    <w:rsid w:val="00CF61A0"/>
    <w:rsid w:val="00CF63DE"/>
    <w:rsid w:val="00D01266"/>
    <w:rsid w:val="00D1753B"/>
    <w:rsid w:val="00D3232A"/>
    <w:rsid w:val="00D410AE"/>
    <w:rsid w:val="00D44DBD"/>
    <w:rsid w:val="00D62B3E"/>
    <w:rsid w:val="00D63B09"/>
    <w:rsid w:val="00D8541A"/>
    <w:rsid w:val="00D95F6A"/>
    <w:rsid w:val="00DB2418"/>
    <w:rsid w:val="00DD65E6"/>
    <w:rsid w:val="00E01704"/>
    <w:rsid w:val="00E33179"/>
    <w:rsid w:val="00E414C6"/>
    <w:rsid w:val="00E6434A"/>
    <w:rsid w:val="00E73D34"/>
    <w:rsid w:val="00E74DEA"/>
    <w:rsid w:val="00E75FBC"/>
    <w:rsid w:val="00E7781D"/>
    <w:rsid w:val="00E86C28"/>
    <w:rsid w:val="00E95426"/>
    <w:rsid w:val="00EC0EBF"/>
    <w:rsid w:val="00ED63DC"/>
    <w:rsid w:val="00EE29C4"/>
    <w:rsid w:val="00EE353B"/>
    <w:rsid w:val="00F11BE1"/>
    <w:rsid w:val="00F16E49"/>
    <w:rsid w:val="00F31B9F"/>
    <w:rsid w:val="00F31E9E"/>
    <w:rsid w:val="00F43A29"/>
    <w:rsid w:val="00FA3BB5"/>
    <w:rsid w:val="00FA7FC3"/>
    <w:rsid w:val="00FB477E"/>
    <w:rsid w:val="00FC6DD0"/>
    <w:rsid w:val="00FD4871"/>
    <w:rsid w:val="00FE08E3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6E688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lang w:val="nl-NL" w:eastAsia="en-US" w:bidi="ar-SA"/>
      </w:rPr>
    </w:rPrDefault>
    <w:pPrDefault>
      <w:pPr>
        <w:spacing w:line="288" w:lineRule="auto"/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D19D1"/>
    <w:pPr>
      <w:tabs>
        <w:tab w:val="left" w:pos="227"/>
      </w:tabs>
      <w:ind w:left="0" w:firstLine="0"/>
    </w:pPr>
    <w:rPr>
      <w:rFonts w:asciiTheme="minorHAnsi" w:hAnsiTheme="minorHAnsi" w:cstheme="minorHAnsi"/>
    </w:rPr>
  </w:style>
  <w:style w:type="paragraph" w:styleId="Kop1">
    <w:name w:val="heading 1"/>
    <w:aliases w:val="nummer"/>
    <w:basedOn w:val="Ondertitel"/>
    <w:next w:val="Standaard"/>
    <w:link w:val="Kop1Char"/>
    <w:autoRedefine/>
    <w:uiPriority w:val="9"/>
    <w:unhideWhenUsed/>
    <w:rsid w:val="00D62B3E"/>
    <w:pPr>
      <w:outlineLvl w:val="0"/>
    </w:pPr>
    <w:rPr>
      <w:b w:val="0"/>
      <w:i/>
      <w:iCs/>
      <w:color w:val="00000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rsid w:val="00D62B3E"/>
    <w:pPr>
      <w:tabs>
        <w:tab w:val="left" w:pos="474"/>
      </w:tabs>
      <w:ind w:hanging="75"/>
      <w:outlineLvl w:val="1"/>
    </w:pPr>
    <w:rPr>
      <w:b/>
      <w:noProof/>
      <w:lang w:val="en-US"/>
    </w:rPr>
  </w:style>
  <w:style w:type="paragraph" w:styleId="Kop3">
    <w:name w:val="heading 3"/>
    <w:aliases w:val="ML-OB Kop 3"/>
    <w:basedOn w:val="Plattetekst"/>
    <w:next w:val="Standaard"/>
    <w:link w:val="Kop3Char"/>
    <w:autoRedefine/>
    <w:uiPriority w:val="9"/>
    <w:unhideWhenUsed/>
    <w:rsid w:val="00D62B3E"/>
    <w:pPr>
      <w:numPr>
        <w:ilvl w:val="2"/>
        <w:numId w:val="3"/>
      </w:numPr>
      <w:tabs>
        <w:tab w:val="left" w:pos="340"/>
        <w:tab w:val="right" w:pos="10376"/>
      </w:tabs>
      <w:spacing w:line="230" w:lineRule="exact"/>
      <w:outlineLvl w:val="2"/>
    </w:pPr>
    <w:rPr>
      <w:color w:val="506992" w:themeColor="accent1"/>
      <w:lang w:val="en-US"/>
    </w:rPr>
  </w:style>
  <w:style w:type="paragraph" w:styleId="Kop4">
    <w:name w:val="heading 4"/>
    <w:aliases w:val="ML Kop 4"/>
    <w:basedOn w:val="Standaard"/>
    <w:next w:val="Standaard"/>
    <w:link w:val="Kop4Char"/>
    <w:autoRedefine/>
    <w:uiPriority w:val="9"/>
    <w:unhideWhenUsed/>
    <w:rsid w:val="00D62B3E"/>
    <w:pPr>
      <w:numPr>
        <w:ilvl w:val="3"/>
        <w:numId w:val="3"/>
      </w:numPr>
      <w:tabs>
        <w:tab w:val="right" w:pos="10376"/>
      </w:tabs>
      <w:contextualSpacing/>
      <w:jc w:val="center"/>
      <w:outlineLvl w:val="3"/>
    </w:pPr>
    <w:rPr>
      <w:b/>
      <w:sz w:val="44"/>
      <w:szCs w:val="44"/>
      <w:lang w:val="en-US"/>
    </w:rPr>
  </w:style>
  <w:style w:type="paragraph" w:styleId="Kop5">
    <w:name w:val="heading 5"/>
    <w:aliases w:val="Subkop Platte Tekst"/>
    <w:basedOn w:val="Standaard"/>
    <w:next w:val="Standaard"/>
    <w:link w:val="Kop5Char"/>
    <w:uiPriority w:val="9"/>
    <w:unhideWhenUsed/>
    <w:rsid w:val="00D62B3E"/>
    <w:pPr>
      <w:numPr>
        <w:ilvl w:val="4"/>
        <w:numId w:val="3"/>
      </w:numPr>
      <w:tabs>
        <w:tab w:val="left" w:pos="2127"/>
        <w:tab w:val="right" w:pos="8329"/>
      </w:tabs>
      <w:outlineLvl w:val="4"/>
    </w:pPr>
    <w:rPr>
      <w:b/>
      <w:color w:val="808080" w:themeColor="background1" w:themeShade="80"/>
      <w:sz w:val="28"/>
      <w:szCs w:val="28"/>
    </w:rPr>
  </w:style>
  <w:style w:type="paragraph" w:styleId="Kop6">
    <w:name w:val="heading 6"/>
    <w:basedOn w:val="Kop4"/>
    <w:next w:val="Standaard"/>
    <w:link w:val="Kop6Char"/>
    <w:uiPriority w:val="9"/>
    <w:unhideWhenUsed/>
    <w:rsid w:val="00D62B3E"/>
    <w:pPr>
      <w:numPr>
        <w:ilvl w:val="5"/>
      </w:numPr>
      <w:outlineLvl w:val="5"/>
    </w:pPr>
  </w:style>
  <w:style w:type="paragraph" w:styleId="Kop7">
    <w:name w:val="heading 7"/>
    <w:aliases w:val="tabel bold"/>
    <w:basedOn w:val="Standaard"/>
    <w:next w:val="Standaard"/>
    <w:link w:val="Kop7Char"/>
    <w:uiPriority w:val="9"/>
    <w:unhideWhenUsed/>
    <w:rsid w:val="00D62B3E"/>
    <w:pPr>
      <w:framePr w:vSpace="142" w:wrap="around" w:vAnchor="text" w:hAnchor="margin" w:x="1" w:y="1"/>
      <w:ind w:hanging="108"/>
      <w:suppressOverlap/>
      <w:outlineLvl w:val="6"/>
    </w:pPr>
    <w:rPr>
      <w:b/>
      <w:color w:val="000000" w:themeColor="text1" w:themeShade="80"/>
      <w:sz w:val="16"/>
      <w:szCs w:val="16"/>
    </w:rPr>
  </w:style>
  <w:style w:type="paragraph" w:styleId="Kop8">
    <w:name w:val="heading 8"/>
    <w:aliases w:val="tekst tabel"/>
    <w:basedOn w:val="Standaard"/>
    <w:next w:val="Standaard"/>
    <w:link w:val="Kop8Char"/>
    <w:autoRedefine/>
    <w:uiPriority w:val="9"/>
    <w:unhideWhenUsed/>
    <w:rsid w:val="00102F59"/>
    <w:pPr>
      <w:spacing w:line="240" w:lineRule="auto"/>
      <w:outlineLvl w:val="7"/>
    </w:pPr>
    <w:rPr>
      <w:rFonts w:cs="Calibri"/>
      <w:color w:val="000000"/>
      <w:sz w:val="19"/>
      <w:szCs w:val="19"/>
      <w:lang w:val="en-IN"/>
    </w:rPr>
  </w:style>
  <w:style w:type="paragraph" w:styleId="Kop9">
    <w:name w:val="heading 9"/>
    <w:aliases w:val="wit bold tabellen"/>
    <w:basedOn w:val="Standaard"/>
    <w:next w:val="Standaard"/>
    <w:link w:val="Kop9Char"/>
    <w:uiPriority w:val="9"/>
    <w:unhideWhenUsed/>
    <w:rsid w:val="00D62B3E"/>
    <w:pPr>
      <w:framePr w:vSpace="142" w:wrap="around" w:vAnchor="text" w:hAnchor="margin" w:x="1" w:y="1"/>
      <w:numPr>
        <w:ilvl w:val="8"/>
        <w:numId w:val="3"/>
      </w:numPr>
      <w:spacing w:line="240" w:lineRule="auto"/>
      <w:suppressOverlap/>
      <w:outlineLvl w:val="8"/>
    </w:pPr>
    <w:rPr>
      <w:b/>
      <w:bCs/>
      <w:color w:val="808080" w:themeColor="background1" w:themeShade="8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ijl1">
    <w:name w:val="Stijl1"/>
    <w:basedOn w:val="Standaardtabel"/>
    <w:uiPriority w:val="99"/>
    <w:rsid w:val="008D357E"/>
    <w:pPr>
      <w:spacing w:line="240" w:lineRule="auto"/>
    </w:pPr>
    <w:rPr>
      <w:lang w:val="en-IN"/>
    </w:rPr>
    <w:tblPr/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bottom w:val="nil"/>
        </w:tcBorders>
      </w:tcPr>
    </w:tblStylePr>
  </w:style>
  <w:style w:type="paragraph" w:styleId="Inhopg1">
    <w:name w:val="toc 1"/>
    <w:basedOn w:val="Standaard"/>
    <w:next w:val="Standaard"/>
    <w:link w:val="Inhopg1Char"/>
    <w:autoRedefine/>
    <w:uiPriority w:val="39"/>
    <w:unhideWhenUsed/>
    <w:rsid w:val="00D62B3E"/>
    <w:pPr>
      <w:tabs>
        <w:tab w:val="right" w:pos="8539"/>
      </w:tabs>
      <w:spacing w:before="240" w:after="120"/>
    </w:pPr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62B3E"/>
    <w:rPr>
      <w:b/>
      <w:noProof/>
      <w:lang w:val="en-US"/>
    </w:rPr>
  </w:style>
  <w:style w:type="character" w:styleId="Hyperlink">
    <w:name w:val="Hyperlink"/>
    <w:basedOn w:val="Standaardalinea-lettertype"/>
    <w:uiPriority w:val="99"/>
    <w:unhideWhenUsed/>
    <w:rsid w:val="00D62B3E"/>
    <w:rPr>
      <w:color w:val="003E6D" w:themeColor="hyperlink"/>
      <w:u w:val="single"/>
    </w:rPr>
  </w:style>
  <w:style w:type="character" w:styleId="Zwaar">
    <w:name w:val="Strong"/>
    <w:aliases w:val="Bold"/>
    <w:uiPriority w:val="99"/>
    <w:rsid w:val="00D62B3E"/>
    <w:rPr>
      <w:b/>
      <w:bCs/>
    </w:rPr>
  </w:style>
  <w:style w:type="paragraph" w:customStyle="1" w:styleId="subalineakopje">
    <w:name w:val="subalineakopje"/>
    <w:basedOn w:val="bodywit"/>
    <w:link w:val="subalineakopjeChar"/>
    <w:autoRedefine/>
    <w:rsid w:val="00D62B3E"/>
    <w:rPr>
      <w:rFonts w:ascii="DINOT" w:hAnsi="DINOT" w:cs="DINOT"/>
      <w:b/>
    </w:rPr>
  </w:style>
  <w:style w:type="character" w:customStyle="1" w:styleId="subalineakopjeChar">
    <w:name w:val="subalineakopje Char"/>
    <w:basedOn w:val="GeenafstandChar"/>
    <w:link w:val="subalineakopje"/>
    <w:rsid w:val="00D62B3E"/>
    <w:rPr>
      <w:rFonts w:ascii="DINOT" w:hAnsi="DINOT" w:cs="DINOT"/>
      <w:b/>
      <w:noProof/>
      <w:color w:val="FFFFFF" w:themeColor="background1"/>
      <w:szCs w:val="14"/>
    </w:rPr>
  </w:style>
  <w:style w:type="paragraph" w:customStyle="1" w:styleId="teksttabellen">
    <w:name w:val="tekst tabellen"/>
    <w:basedOn w:val="Geenafstand"/>
    <w:rsid w:val="00D62B3E"/>
  </w:style>
  <w:style w:type="paragraph" w:styleId="Geenafstand">
    <w:name w:val="No Spacing"/>
    <w:link w:val="GeenafstandChar"/>
    <w:uiPriority w:val="1"/>
    <w:rsid w:val="00D62B3E"/>
    <w:pPr>
      <w:spacing w:line="240" w:lineRule="auto"/>
    </w:pPr>
    <w:rPr>
      <w:rFonts w:ascii="DINOT" w:hAnsi="DINOT" w:cs="DINOT"/>
    </w:rPr>
  </w:style>
  <w:style w:type="paragraph" w:customStyle="1" w:styleId="Default">
    <w:name w:val="Default"/>
    <w:rsid w:val="00D62B3E"/>
    <w:pPr>
      <w:widowControl w:val="0"/>
      <w:autoSpaceDE w:val="0"/>
      <w:autoSpaceDN w:val="0"/>
      <w:adjustRightInd w:val="0"/>
      <w:spacing w:line="240" w:lineRule="auto"/>
    </w:pPr>
    <w:rPr>
      <w:rFonts w:ascii="Lucida Sans Unicode" w:hAnsi="Lucida Sans Unicode" w:cs="Lucida Sans Unicode"/>
      <w:caps/>
      <w:lang w:val="en-US"/>
    </w:rPr>
  </w:style>
  <w:style w:type="paragraph" w:customStyle="1" w:styleId="Basisalinea">
    <w:name w:val="[Basisalinea]"/>
    <w:basedOn w:val="Standaard"/>
    <w:link w:val="BasisalineaChar"/>
    <w:uiPriority w:val="99"/>
    <w:rsid w:val="00D62B3E"/>
    <w:rPr>
      <w:rFonts w:ascii="Minion Pro" w:hAnsi="Minion Pro" w:cs="Minion Pro"/>
      <w:sz w:val="24"/>
      <w:szCs w:val="24"/>
    </w:rPr>
  </w:style>
  <w:style w:type="character" w:customStyle="1" w:styleId="BasisalineaChar">
    <w:name w:val="[Basisalinea] Char"/>
    <w:basedOn w:val="Standaardalinea-lettertype"/>
    <w:link w:val="Basisalinea"/>
    <w:uiPriority w:val="99"/>
    <w:rsid w:val="00D62B3E"/>
    <w:rPr>
      <w:rFonts w:ascii="Minion Pro" w:hAnsi="Minion Pro" w:cs="Minion Pro"/>
      <w:sz w:val="24"/>
      <w:szCs w:val="24"/>
    </w:rPr>
  </w:style>
  <w:style w:type="paragraph" w:customStyle="1" w:styleId="inleiding">
    <w:name w:val="inleiding"/>
    <w:basedOn w:val="Standaard"/>
    <w:rsid w:val="00D62B3E"/>
    <w:pPr>
      <w:keepNext/>
      <w:keepLines/>
    </w:pPr>
  </w:style>
  <w:style w:type="paragraph" w:customStyle="1" w:styleId="Stijl2">
    <w:name w:val="Stijl2"/>
    <w:basedOn w:val="Subheading"/>
    <w:link w:val="Stijl2Char"/>
    <w:rsid w:val="00D62B3E"/>
    <w:pPr>
      <w:spacing w:before="480" w:after="240"/>
      <w:ind w:firstLine="295"/>
    </w:pPr>
    <w:rPr>
      <w:caps/>
      <w:color w:val="283449" w:themeColor="accent3" w:themeShade="80"/>
      <w:spacing w:val="20"/>
      <w:sz w:val="56"/>
      <w:szCs w:val="56"/>
    </w:rPr>
  </w:style>
  <w:style w:type="character" w:customStyle="1" w:styleId="Stijl2Char">
    <w:name w:val="Stijl2 Char"/>
    <w:basedOn w:val="Kop1Char"/>
    <w:link w:val="Stijl2"/>
    <w:rsid w:val="00D62B3E"/>
    <w:rPr>
      <w:rFonts w:eastAsia="Calibri"/>
      <w:i w:val="0"/>
      <w:iCs w:val="0"/>
      <w:caps/>
      <w:noProof/>
      <w:color w:val="283449" w:themeColor="accent3" w:themeShade="80"/>
      <w:spacing w:val="20"/>
      <w:sz w:val="56"/>
      <w:szCs w:val="56"/>
      <w:lang w:val="en-GB" w:eastAsia="nl-NL" w:bidi="he-IL"/>
    </w:rPr>
  </w:style>
  <w:style w:type="paragraph" w:customStyle="1" w:styleId="Stijl3">
    <w:name w:val="Stijl3"/>
    <w:basedOn w:val="Standaard"/>
    <w:link w:val="Stijl3Char"/>
    <w:rsid w:val="00D62B3E"/>
    <w:pPr>
      <w:spacing w:after="240"/>
    </w:pPr>
    <w:rPr>
      <w:rFonts w:asciiTheme="majorHAnsi" w:eastAsia="Calibri" w:hAnsiTheme="majorHAnsi" w:cstheme="majorHAnsi"/>
      <w:noProof/>
      <w:color w:val="506992" w:themeColor="accent1"/>
      <w:spacing w:val="2"/>
      <w:sz w:val="36"/>
      <w:szCs w:val="36"/>
      <w:lang w:val="en-GB" w:eastAsia="nl-NL" w:bidi="he-IL"/>
    </w:rPr>
  </w:style>
  <w:style w:type="character" w:customStyle="1" w:styleId="Stijl3Char">
    <w:name w:val="Stijl3 Char"/>
    <w:basedOn w:val="Kop1Char"/>
    <w:link w:val="Stijl3"/>
    <w:rsid w:val="00D62B3E"/>
    <w:rPr>
      <w:rFonts w:asciiTheme="majorHAnsi" w:eastAsia="Calibri" w:hAnsiTheme="majorHAnsi" w:cstheme="majorHAnsi"/>
      <w:i w:val="0"/>
      <w:iCs w:val="0"/>
      <w:noProof/>
      <w:color w:val="506992" w:themeColor="accent1"/>
      <w:spacing w:val="2"/>
      <w:sz w:val="36"/>
      <w:szCs w:val="36"/>
      <w:lang w:val="en-GB" w:eastAsia="nl-NL" w:bidi="he-IL"/>
    </w:rPr>
  </w:style>
  <w:style w:type="paragraph" w:customStyle="1" w:styleId="Stijl4">
    <w:name w:val="Stijl4"/>
    <w:basedOn w:val="Standaard"/>
    <w:link w:val="Stijl4Char"/>
    <w:rsid w:val="00D62B3E"/>
  </w:style>
  <w:style w:type="character" w:customStyle="1" w:styleId="Stijl4Char">
    <w:name w:val="Stijl4 Char"/>
    <w:basedOn w:val="Standaardalinea-lettertype"/>
    <w:link w:val="Stijl4"/>
    <w:rsid w:val="00D62B3E"/>
  </w:style>
  <w:style w:type="paragraph" w:customStyle="1" w:styleId="paginanummersinhoudsopgave">
    <w:name w:val="paginanummers inhoudsopgave"/>
    <w:basedOn w:val="Inhopg1"/>
    <w:link w:val="paginanummersinhoudsopgaveChar"/>
    <w:rsid w:val="00D62B3E"/>
    <w:rPr>
      <w:b w:val="0"/>
    </w:rPr>
  </w:style>
  <w:style w:type="character" w:customStyle="1" w:styleId="paginanummersinhoudsopgaveChar">
    <w:name w:val="paginanummers inhoudsopgave Char"/>
    <w:basedOn w:val="Inhopg1Char"/>
    <w:link w:val="paginanummersinhoudsopgave"/>
    <w:rsid w:val="00D62B3E"/>
    <w:rPr>
      <w:rFonts w:cstheme="minorHAnsi"/>
      <w:b w:val="0"/>
      <w:bCs/>
      <w:sz w:val="20"/>
      <w:szCs w:val="20"/>
    </w:rPr>
  </w:style>
  <w:style w:type="paragraph" w:customStyle="1" w:styleId="TableParagraph">
    <w:name w:val="Table Paragraph"/>
    <w:basedOn w:val="Standaard"/>
    <w:uiPriority w:val="1"/>
    <w:rsid w:val="00D62B3E"/>
  </w:style>
  <w:style w:type="table" w:customStyle="1" w:styleId="TableNormal">
    <w:name w:val="Table Normal"/>
    <w:uiPriority w:val="2"/>
    <w:semiHidden/>
    <w:unhideWhenUsed/>
    <w:qFormat/>
    <w:rsid w:val="008726F9"/>
    <w:pPr>
      <w:widowControl w:val="0"/>
      <w:autoSpaceDE w:val="0"/>
      <w:autoSpaceDN w:val="0"/>
      <w:spacing w:line="240" w:lineRule="auto"/>
    </w:pPr>
    <w:rPr>
      <w:caps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">
    <w:name w:val="Kop"/>
    <w:basedOn w:val="Standaard"/>
    <w:link w:val="KopChar"/>
    <w:uiPriority w:val="99"/>
    <w:rsid w:val="00D62B3E"/>
    <w:pPr>
      <w:spacing w:line="300" w:lineRule="atLeast"/>
    </w:pPr>
    <w:rPr>
      <w:b/>
      <w:bCs/>
      <w:color w:val="004971"/>
      <w:sz w:val="24"/>
      <w:szCs w:val="24"/>
    </w:rPr>
  </w:style>
  <w:style w:type="character" w:customStyle="1" w:styleId="KopChar">
    <w:name w:val="Kop Char"/>
    <w:basedOn w:val="Standaardalinea-lettertype"/>
    <w:link w:val="Kop"/>
    <w:uiPriority w:val="99"/>
    <w:rsid w:val="00D62B3E"/>
    <w:rPr>
      <w:b/>
      <w:bCs/>
      <w:color w:val="004971"/>
      <w:sz w:val="24"/>
      <w:szCs w:val="24"/>
    </w:rPr>
  </w:style>
  <w:style w:type="table" w:customStyle="1" w:styleId="Lichtelijst-accent11">
    <w:name w:val="Lichte lijst - accent 11"/>
    <w:basedOn w:val="Standaardtabel"/>
    <w:uiPriority w:val="61"/>
    <w:rsid w:val="00D62B3E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506992" w:themeColor="accent1"/>
        <w:left w:val="single" w:sz="8" w:space="0" w:color="506992" w:themeColor="accent1"/>
        <w:bottom w:val="single" w:sz="8" w:space="0" w:color="506992" w:themeColor="accent1"/>
        <w:right w:val="single" w:sz="8" w:space="0" w:color="5069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69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6992" w:themeColor="accent1"/>
          <w:left w:val="single" w:sz="8" w:space="0" w:color="506992" w:themeColor="accent1"/>
          <w:bottom w:val="single" w:sz="8" w:space="0" w:color="506992" w:themeColor="accent1"/>
          <w:right w:val="single" w:sz="8" w:space="0" w:color="5069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6992" w:themeColor="accent1"/>
          <w:left w:val="single" w:sz="8" w:space="0" w:color="506992" w:themeColor="accent1"/>
          <w:bottom w:val="single" w:sz="8" w:space="0" w:color="506992" w:themeColor="accent1"/>
          <w:right w:val="single" w:sz="8" w:space="0" w:color="506992" w:themeColor="accent1"/>
        </w:tcBorders>
      </w:tcPr>
    </w:tblStylePr>
    <w:tblStylePr w:type="band1Horz">
      <w:tblPr/>
      <w:tcPr>
        <w:tcBorders>
          <w:top w:val="single" w:sz="8" w:space="0" w:color="506992" w:themeColor="accent1"/>
          <w:left w:val="single" w:sz="8" w:space="0" w:color="506992" w:themeColor="accent1"/>
          <w:bottom w:val="single" w:sz="8" w:space="0" w:color="506992" w:themeColor="accent1"/>
          <w:right w:val="single" w:sz="8" w:space="0" w:color="506992" w:themeColor="accent1"/>
        </w:tcBorders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D62B3E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58CB3" w:themeColor="accent1" w:themeTint="BF"/>
        <w:left w:val="single" w:sz="8" w:space="0" w:color="758CB3" w:themeColor="accent1" w:themeTint="BF"/>
        <w:bottom w:val="single" w:sz="8" w:space="0" w:color="758CB3" w:themeColor="accent1" w:themeTint="BF"/>
        <w:right w:val="single" w:sz="8" w:space="0" w:color="758CB3" w:themeColor="accent1" w:themeTint="BF"/>
        <w:insideH w:val="single" w:sz="8" w:space="0" w:color="758C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CB3" w:themeColor="accent1" w:themeTint="BF"/>
          <w:left w:val="single" w:sz="8" w:space="0" w:color="758CB3" w:themeColor="accent1" w:themeTint="BF"/>
          <w:bottom w:val="single" w:sz="8" w:space="0" w:color="758CB3" w:themeColor="accent1" w:themeTint="BF"/>
          <w:right w:val="single" w:sz="8" w:space="0" w:color="758CB3" w:themeColor="accent1" w:themeTint="BF"/>
          <w:insideH w:val="nil"/>
          <w:insideV w:val="nil"/>
        </w:tcBorders>
        <w:shd w:val="clear" w:color="auto" w:fill="5069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CB3" w:themeColor="accent1" w:themeTint="BF"/>
          <w:left w:val="single" w:sz="8" w:space="0" w:color="758CB3" w:themeColor="accent1" w:themeTint="BF"/>
          <w:bottom w:val="single" w:sz="8" w:space="0" w:color="758CB3" w:themeColor="accent1" w:themeTint="BF"/>
          <w:right w:val="single" w:sz="8" w:space="0" w:color="758C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9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chtearcering-accent11">
    <w:name w:val="Lichte arcering - accent 11"/>
    <w:basedOn w:val="Standaardtabel"/>
    <w:uiPriority w:val="60"/>
    <w:rsid w:val="00D62B3E"/>
    <w:pPr>
      <w:spacing w:line="240" w:lineRule="auto"/>
    </w:pPr>
    <w:rPr>
      <w:rFonts w:ascii="Verdana" w:hAnsi="Verdana"/>
      <w:color w:val="3C4E6D" w:themeColor="accent1" w:themeShade="BF"/>
    </w:rPr>
    <w:tblPr>
      <w:tblStyleRowBandSize w:val="1"/>
      <w:tblStyleColBandSize w:val="1"/>
      <w:tblBorders>
        <w:top w:val="single" w:sz="8" w:space="0" w:color="506992" w:themeColor="accent1"/>
        <w:bottom w:val="single" w:sz="8" w:space="0" w:color="5069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992" w:themeColor="accent1"/>
          <w:left w:val="nil"/>
          <w:bottom w:val="single" w:sz="8" w:space="0" w:color="5069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992" w:themeColor="accent1"/>
          <w:left w:val="nil"/>
          <w:bottom w:val="single" w:sz="8" w:space="0" w:color="5069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9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9E6" w:themeFill="accent1" w:themeFillTint="3F"/>
      </w:tcPr>
    </w:tblStylePr>
  </w:style>
  <w:style w:type="table" w:customStyle="1" w:styleId="Gemiddeldearcering1-accent12">
    <w:name w:val="Gemiddelde arcering 1 - accent 12"/>
    <w:basedOn w:val="Standaardtabel"/>
    <w:uiPriority w:val="63"/>
    <w:rsid w:val="00D62B3E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58CB3" w:themeColor="accent1" w:themeTint="BF"/>
        <w:left w:val="single" w:sz="8" w:space="0" w:color="758CB3" w:themeColor="accent1" w:themeTint="BF"/>
        <w:bottom w:val="single" w:sz="8" w:space="0" w:color="758CB3" w:themeColor="accent1" w:themeTint="BF"/>
        <w:right w:val="single" w:sz="8" w:space="0" w:color="758CB3" w:themeColor="accent1" w:themeTint="BF"/>
        <w:insideH w:val="single" w:sz="8" w:space="0" w:color="758C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CB3" w:themeColor="accent1" w:themeTint="BF"/>
          <w:left w:val="single" w:sz="8" w:space="0" w:color="758CB3" w:themeColor="accent1" w:themeTint="BF"/>
          <w:bottom w:val="single" w:sz="8" w:space="0" w:color="758CB3" w:themeColor="accent1" w:themeTint="BF"/>
          <w:right w:val="single" w:sz="8" w:space="0" w:color="758CB3" w:themeColor="accent1" w:themeTint="BF"/>
          <w:insideH w:val="nil"/>
          <w:insideV w:val="nil"/>
        </w:tcBorders>
        <w:shd w:val="clear" w:color="auto" w:fill="5069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CB3" w:themeColor="accent1" w:themeTint="BF"/>
          <w:left w:val="single" w:sz="8" w:space="0" w:color="758CB3" w:themeColor="accent1" w:themeTint="BF"/>
          <w:bottom w:val="single" w:sz="8" w:space="0" w:color="758CB3" w:themeColor="accent1" w:themeTint="BF"/>
          <w:right w:val="single" w:sz="8" w:space="0" w:color="758C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9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List0">
    <w:name w:val="List 0"/>
    <w:basedOn w:val="Geenlijst"/>
    <w:rsid w:val="00D62B3E"/>
    <w:pPr>
      <w:numPr>
        <w:numId w:val="1"/>
      </w:numPr>
    </w:pPr>
  </w:style>
  <w:style w:type="paragraph" w:customStyle="1" w:styleId="xl53558">
    <w:name w:val="xl53558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59">
    <w:name w:val="xl53559"/>
    <w:basedOn w:val="Standaard"/>
    <w:rsid w:val="00D62B3E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560">
    <w:name w:val="xl53560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61">
    <w:name w:val="xl53561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562">
    <w:name w:val="xl53562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63">
    <w:name w:val="xl53563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64">
    <w:name w:val="xl53564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65">
    <w:name w:val="xl53565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66">
    <w:name w:val="xl53566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567">
    <w:name w:val="xl53567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568">
    <w:name w:val="xl53568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569">
    <w:name w:val="xl53569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70">
    <w:name w:val="xl53570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nl-NL"/>
    </w:rPr>
  </w:style>
  <w:style w:type="paragraph" w:customStyle="1" w:styleId="xl53571">
    <w:name w:val="xl53571"/>
    <w:basedOn w:val="Standaard"/>
    <w:rsid w:val="00D62B3E"/>
    <w:pPr>
      <w:pBdr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72">
    <w:name w:val="xl53572"/>
    <w:basedOn w:val="Standaard"/>
    <w:rsid w:val="00D62B3E"/>
    <w:pPr>
      <w:pBdr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73">
    <w:name w:val="xl53573"/>
    <w:basedOn w:val="Standaard"/>
    <w:rsid w:val="00D62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74">
    <w:name w:val="xl53574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nl-NL"/>
    </w:rPr>
  </w:style>
  <w:style w:type="paragraph" w:customStyle="1" w:styleId="xl53575">
    <w:name w:val="xl53575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576">
    <w:name w:val="xl53576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77">
    <w:name w:val="xl53577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78">
    <w:name w:val="xl53578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79">
    <w:name w:val="xl53579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80">
    <w:name w:val="xl53580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81">
    <w:name w:val="xl53581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82">
    <w:name w:val="xl53582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583">
    <w:name w:val="xl53583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584">
    <w:name w:val="xl53584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85">
    <w:name w:val="xl53585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86">
    <w:name w:val="xl53586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587">
    <w:name w:val="xl53587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588">
    <w:name w:val="xl53588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89">
    <w:name w:val="xl53589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90">
    <w:name w:val="xl53590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591">
    <w:name w:val="xl53591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nl-NL"/>
    </w:rPr>
  </w:style>
  <w:style w:type="paragraph" w:customStyle="1" w:styleId="xl53592">
    <w:name w:val="xl53592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93">
    <w:name w:val="xl53593"/>
    <w:basedOn w:val="Standaard"/>
    <w:rsid w:val="00D62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font5">
    <w:name w:val="font5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lang w:eastAsia="nl-NL"/>
    </w:rPr>
  </w:style>
  <w:style w:type="paragraph" w:customStyle="1" w:styleId="font6">
    <w:name w:val="font6"/>
    <w:basedOn w:val="Standaard"/>
    <w:rsid w:val="00D62B3E"/>
    <w:pPr>
      <w:spacing w:before="100" w:beforeAutospacing="1" w:after="100" w:afterAutospacing="1"/>
    </w:pPr>
    <w:rPr>
      <w:rFonts w:eastAsia="Times New Roman"/>
      <w:i/>
      <w:iCs/>
      <w:lang w:eastAsia="nl-NL"/>
    </w:rPr>
  </w:style>
  <w:style w:type="paragraph" w:customStyle="1" w:styleId="font7">
    <w:name w:val="font7"/>
    <w:basedOn w:val="Standaard"/>
    <w:rsid w:val="00D62B3E"/>
    <w:pPr>
      <w:spacing w:before="100" w:beforeAutospacing="1" w:after="100" w:afterAutospacing="1"/>
    </w:pPr>
    <w:rPr>
      <w:rFonts w:eastAsia="Times New Roman"/>
      <w:lang w:eastAsia="nl-NL"/>
    </w:rPr>
  </w:style>
  <w:style w:type="paragraph" w:customStyle="1" w:styleId="font8">
    <w:name w:val="font8"/>
    <w:basedOn w:val="Standaard"/>
    <w:rsid w:val="00D62B3E"/>
    <w:pPr>
      <w:spacing w:before="100" w:beforeAutospacing="1" w:after="100" w:afterAutospacing="1"/>
    </w:pPr>
    <w:rPr>
      <w:rFonts w:ascii="Tahoma" w:eastAsia="Times New Roman" w:hAnsi="Tahoma" w:cs="Tahoma"/>
      <w:lang w:eastAsia="nl-NL"/>
    </w:rPr>
  </w:style>
  <w:style w:type="paragraph" w:customStyle="1" w:styleId="font9">
    <w:name w:val="font9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lang w:eastAsia="nl-NL"/>
    </w:rPr>
  </w:style>
  <w:style w:type="paragraph" w:customStyle="1" w:styleId="font10">
    <w:name w:val="font10"/>
    <w:basedOn w:val="Standaard"/>
    <w:rsid w:val="00D62B3E"/>
    <w:pPr>
      <w:spacing w:before="100" w:beforeAutospacing="1" w:after="100" w:afterAutospacing="1"/>
    </w:pPr>
    <w:rPr>
      <w:rFonts w:eastAsia="Times New Roman"/>
      <w:lang w:eastAsia="nl-NL"/>
    </w:rPr>
  </w:style>
  <w:style w:type="paragraph" w:customStyle="1" w:styleId="font11">
    <w:name w:val="font11"/>
    <w:basedOn w:val="Standaard"/>
    <w:rsid w:val="00D62B3E"/>
    <w:pPr>
      <w:spacing w:before="100" w:beforeAutospacing="1" w:after="100" w:afterAutospacing="1"/>
    </w:pPr>
    <w:rPr>
      <w:rFonts w:ascii="Tahoma" w:eastAsia="Times New Roman" w:hAnsi="Tahoma" w:cs="Tahoma"/>
      <w:b/>
      <w:bCs/>
      <w:lang w:eastAsia="nl-NL"/>
    </w:rPr>
  </w:style>
  <w:style w:type="paragraph" w:customStyle="1" w:styleId="font12">
    <w:name w:val="font12"/>
    <w:basedOn w:val="Standaard"/>
    <w:rsid w:val="00D62B3E"/>
    <w:pPr>
      <w:spacing w:before="100" w:beforeAutospacing="1" w:after="100" w:afterAutospacing="1"/>
    </w:pPr>
    <w:rPr>
      <w:rFonts w:eastAsia="Times New Roman"/>
      <w:i/>
      <w:iCs/>
      <w:lang w:eastAsia="nl-NL"/>
    </w:rPr>
  </w:style>
  <w:style w:type="paragraph" w:customStyle="1" w:styleId="font13">
    <w:name w:val="font13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lang w:eastAsia="nl-NL"/>
    </w:rPr>
  </w:style>
  <w:style w:type="paragraph" w:customStyle="1" w:styleId="font14">
    <w:name w:val="font14"/>
    <w:basedOn w:val="Standaard"/>
    <w:rsid w:val="00D62B3E"/>
    <w:pPr>
      <w:spacing w:before="100" w:beforeAutospacing="1" w:after="100" w:afterAutospacing="1"/>
    </w:pPr>
    <w:rPr>
      <w:rFonts w:eastAsia="Times New Roman"/>
      <w:lang w:eastAsia="nl-NL"/>
    </w:rPr>
  </w:style>
  <w:style w:type="paragraph" w:customStyle="1" w:styleId="font15">
    <w:name w:val="font15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font16">
    <w:name w:val="font16"/>
    <w:basedOn w:val="Standaard"/>
    <w:rsid w:val="00D62B3E"/>
    <w:pPr>
      <w:spacing w:before="100" w:beforeAutospacing="1" w:after="100" w:afterAutospacing="1"/>
    </w:pPr>
    <w:rPr>
      <w:rFonts w:eastAsia="Times New Roman"/>
      <w:color w:val="FF0000"/>
      <w:lang w:eastAsia="nl-NL"/>
    </w:rPr>
  </w:style>
  <w:style w:type="paragraph" w:customStyle="1" w:styleId="xl53594">
    <w:name w:val="xl53594"/>
    <w:basedOn w:val="Standaard"/>
    <w:rsid w:val="00D62B3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595">
    <w:name w:val="xl53595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96">
    <w:name w:val="xl53596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97">
    <w:name w:val="xl53597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98">
    <w:name w:val="xl53598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599">
    <w:name w:val="xl53599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00">
    <w:name w:val="xl53600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601">
    <w:name w:val="xl53601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02">
    <w:name w:val="xl53602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03">
    <w:name w:val="xl53603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04">
    <w:name w:val="xl53604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05">
    <w:name w:val="xl53605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06">
    <w:name w:val="xl53606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lang w:eastAsia="nl-NL"/>
    </w:rPr>
  </w:style>
  <w:style w:type="paragraph" w:customStyle="1" w:styleId="xl53607">
    <w:name w:val="xl53607"/>
    <w:basedOn w:val="Standaard"/>
    <w:rsid w:val="00D62B3E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608">
    <w:name w:val="xl53608"/>
    <w:basedOn w:val="Standaard"/>
    <w:rsid w:val="00D62B3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09">
    <w:name w:val="xl53609"/>
    <w:basedOn w:val="Standaard"/>
    <w:rsid w:val="00D62B3E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10">
    <w:name w:val="xl53610"/>
    <w:basedOn w:val="Standaard"/>
    <w:rsid w:val="00D62B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11">
    <w:name w:val="xl53611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12">
    <w:name w:val="xl53612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613">
    <w:name w:val="xl53613"/>
    <w:basedOn w:val="Standaard"/>
    <w:rsid w:val="00D62B3E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14">
    <w:name w:val="xl53614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15">
    <w:name w:val="xl53615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16">
    <w:name w:val="xl53616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17">
    <w:name w:val="xl53617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618">
    <w:name w:val="xl53618"/>
    <w:basedOn w:val="Standaard"/>
    <w:rsid w:val="00D62B3E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619">
    <w:name w:val="xl53619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20">
    <w:name w:val="xl53620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21">
    <w:name w:val="xl53621"/>
    <w:basedOn w:val="Standaard"/>
    <w:rsid w:val="00D62B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22">
    <w:name w:val="xl53622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 w:val="24"/>
      <w:szCs w:val="24"/>
      <w:lang w:eastAsia="nl-NL"/>
    </w:rPr>
  </w:style>
  <w:style w:type="paragraph" w:customStyle="1" w:styleId="xl53623">
    <w:name w:val="xl53623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nl-NL"/>
    </w:rPr>
  </w:style>
  <w:style w:type="paragraph" w:customStyle="1" w:styleId="xl53624">
    <w:name w:val="xl53624"/>
    <w:basedOn w:val="Standaard"/>
    <w:rsid w:val="00D62B3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25">
    <w:name w:val="xl53625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26">
    <w:name w:val="xl53626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  <w:lang w:eastAsia="nl-NL"/>
    </w:rPr>
  </w:style>
  <w:style w:type="paragraph" w:customStyle="1" w:styleId="xl53627">
    <w:name w:val="xl53627"/>
    <w:basedOn w:val="Standaard"/>
    <w:rsid w:val="00D62B3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28">
    <w:name w:val="xl53628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29">
    <w:name w:val="xl53629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30">
    <w:name w:val="xl53630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31">
    <w:name w:val="xl53631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32">
    <w:name w:val="xl53632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33">
    <w:name w:val="xl53633"/>
    <w:basedOn w:val="Standaard"/>
    <w:rsid w:val="00D62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34">
    <w:name w:val="xl53634"/>
    <w:basedOn w:val="Standaard"/>
    <w:rsid w:val="00D62B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35">
    <w:name w:val="xl53635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36">
    <w:name w:val="xl53636"/>
    <w:basedOn w:val="Standaard"/>
    <w:rsid w:val="00D62B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37">
    <w:name w:val="xl53637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38">
    <w:name w:val="xl53638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39">
    <w:name w:val="xl53639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40">
    <w:name w:val="xl53640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41">
    <w:name w:val="xl53641"/>
    <w:basedOn w:val="Standaard"/>
    <w:rsid w:val="00D62B3E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42">
    <w:name w:val="xl53642"/>
    <w:basedOn w:val="Standaard"/>
    <w:rsid w:val="00D62B3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43">
    <w:name w:val="xl53643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44">
    <w:name w:val="xl53644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45">
    <w:name w:val="xl53645"/>
    <w:basedOn w:val="Standaard"/>
    <w:rsid w:val="00D62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46">
    <w:name w:val="xl53646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47">
    <w:name w:val="xl53647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648">
    <w:name w:val="xl53648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49">
    <w:name w:val="xl53649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50">
    <w:name w:val="xl53650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1">
    <w:name w:val="xl53651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2">
    <w:name w:val="xl53652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3">
    <w:name w:val="xl53653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54">
    <w:name w:val="xl53654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5">
    <w:name w:val="xl53655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6">
    <w:name w:val="xl53656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7">
    <w:name w:val="xl53657"/>
    <w:basedOn w:val="Standaard"/>
    <w:rsid w:val="00D62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8">
    <w:name w:val="xl53658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59">
    <w:name w:val="xl53659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60">
    <w:name w:val="xl53660"/>
    <w:basedOn w:val="Standaard"/>
    <w:rsid w:val="00D62B3E"/>
    <w:pPr>
      <w:spacing w:before="100" w:beforeAutospacing="1" w:after="100" w:afterAutospacing="1"/>
    </w:pPr>
    <w:rPr>
      <w:rFonts w:eastAsia="Times New Roman"/>
      <w:color w:val="FFFFFF"/>
      <w:sz w:val="24"/>
      <w:szCs w:val="24"/>
      <w:lang w:eastAsia="nl-NL"/>
    </w:rPr>
  </w:style>
  <w:style w:type="paragraph" w:customStyle="1" w:styleId="xl53661">
    <w:name w:val="xl53661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62">
    <w:name w:val="xl53662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63">
    <w:name w:val="xl53663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64">
    <w:name w:val="xl53664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65">
    <w:name w:val="xl53665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66">
    <w:name w:val="xl53666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667">
    <w:name w:val="xl53667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68">
    <w:name w:val="xl53668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69">
    <w:name w:val="xl53669"/>
    <w:basedOn w:val="Standaard"/>
    <w:rsid w:val="00D62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70">
    <w:name w:val="xl53670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671">
    <w:name w:val="xl53671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4"/>
      <w:szCs w:val="24"/>
      <w:lang w:eastAsia="nl-NL"/>
    </w:rPr>
  </w:style>
  <w:style w:type="paragraph" w:customStyle="1" w:styleId="xl53672">
    <w:name w:val="xl53672"/>
    <w:basedOn w:val="Standaard"/>
    <w:rsid w:val="00D62B3E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73">
    <w:name w:val="xl53673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74">
    <w:name w:val="xl53674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75">
    <w:name w:val="xl53675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76">
    <w:name w:val="xl53676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77">
    <w:name w:val="xl53677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78">
    <w:name w:val="xl53678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53679">
    <w:name w:val="xl53679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0">
    <w:name w:val="xl53680"/>
    <w:basedOn w:val="Standaard"/>
    <w:rsid w:val="00D62B3E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1">
    <w:name w:val="xl53681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2">
    <w:name w:val="xl53682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3">
    <w:name w:val="xl53683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4">
    <w:name w:val="xl53684"/>
    <w:basedOn w:val="Standaard"/>
    <w:rsid w:val="00D62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5">
    <w:name w:val="xl53685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nl-NL"/>
    </w:rPr>
  </w:style>
  <w:style w:type="paragraph" w:customStyle="1" w:styleId="xl53686">
    <w:name w:val="xl53686"/>
    <w:basedOn w:val="Standaard"/>
    <w:rsid w:val="00D62B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7">
    <w:name w:val="xl53687"/>
    <w:basedOn w:val="Standaard"/>
    <w:rsid w:val="00D62B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8">
    <w:name w:val="xl53688"/>
    <w:basedOn w:val="Standaard"/>
    <w:rsid w:val="00D62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89">
    <w:name w:val="xl53689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nl-NL"/>
    </w:rPr>
  </w:style>
  <w:style w:type="paragraph" w:customStyle="1" w:styleId="xl53690">
    <w:name w:val="xl53690"/>
    <w:basedOn w:val="Standaard"/>
    <w:rsid w:val="00D62B3E"/>
    <w:pP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91">
    <w:name w:val="xl53691"/>
    <w:basedOn w:val="Standaard"/>
    <w:rsid w:val="00D62B3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nl-NL"/>
    </w:rPr>
  </w:style>
  <w:style w:type="paragraph" w:customStyle="1" w:styleId="xl53692">
    <w:name w:val="xl53692"/>
    <w:basedOn w:val="Standaard"/>
    <w:rsid w:val="00D62B3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nl-NL"/>
    </w:rPr>
  </w:style>
  <w:style w:type="table" w:customStyle="1" w:styleId="Lichtelijst1">
    <w:name w:val="Lichte lijst1"/>
    <w:basedOn w:val="Standaardtabel"/>
    <w:uiPriority w:val="61"/>
    <w:rsid w:val="00D62B3E"/>
    <w:pPr>
      <w:spacing w:line="240" w:lineRule="auto"/>
    </w:pPr>
    <w:rPr>
      <w:rFonts w:eastAsiaTheme="minorEastAsia"/>
      <w:sz w:val="22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andard">
    <w:name w:val="Standard"/>
    <w:rsid w:val="00D62B3E"/>
    <w:pPr>
      <w:suppressAutoHyphens/>
      <w:autoSpaceDN w:val="0"/>
      <w:textAlignment w:val="baseline"/>
    </w:pPr>
    <w:rPr>
      <w:rFonts w:eastAsia="Times New Roman"/>
      <w:sz w:val="22"/>
      <w:lang w:eastAsia="nl-NL"/>
    </w:rPr>
  </w:style>
  <w:style w:type="paragraph" w:customStyle="1" w:styleId="bodywit">
    <w:name w:val="body wit"/>
    <w:basedOn w:val="Standaard"/>
    <w:link w:val="bodywitChar"/>
    <w:autoRedefine/>
    <w:rsid w:val="00D62B3E"/>
    <w:pPr>
      <w:widowControl w:val="0"/>
    </w:pPr>
    <w:rPr>
      <w:noProof/>
      <w:color w:val="FFFFFF" w:themeColor="background1"/>
      <w:szCs w:val="14"/>
    </w:rPr>
  </w:style>
  <w:style w:type="character" w:customStyle="1" w:styleId="bodywitChar">
    <w:name w:val="body wit Char"/>
    <w:basedOn w:val="Standaardalinea-lettertype"/>
    <w:link w:val="bodywit"/>
    <w:rsid w:val="00D62B3E"/>
    <w:rPr>
      <w:noProof/>
      <w:color w:val="FFFFFF" w:themeColor="background1"/>
      <w:szCs w:val="14"/>
    </w:rPr>
  </w:style>
  <w:style w:type="paragraph" w:customStyle="1" w:styleId="opsomming">
    <w:name w:val="opsomming"/>
    <w:basedOn w:val="standaardbodytekst"/>
    <w:next w:val="Geenalineastijl"/>
    <w:link w:val="opsommingChar"/>
    <w:autoRedefine/>
    <w:uiPriority w:val="1"/>
    <w:rsid w:val="00FB477E"/>
    <w:pPr>
      <w:numPr>
        <w:ilvl w:val="7"/>
        <w:numId w:val="8"/>
      </w:numPr>
      <w:tabs>
        <w:tab w:val="left" w:pos="454"/>
      </w:tabs>
      <w:outlineLvl w:val="0"/>
    </w:pPr>
  </w:style>
  <w:style w:type="character" w:customStyle="1" w:styleId="opsommingChar">
    <w:name w:val="opsomming Char"/>
    <w:basedOn w:val="Standaardalinea-lettertype"/>
    <w:link w:val="opsomming"/>
    <w:uiPriority w:val="1"/>
    <w:rsid w:val="00FB477E"/>
    <w:rPr>
      <w:rFonts w:asciiTheme="minorHAnsi" w:hAnsiTheme="minorHAnsi" w:cstheme="minorHAnsi"/>
    </w:rPr>
  </w:style>
  <w:style w:type="table" w:customStyle="1" w:styleId="Stijl5">
    <w:name w:val="Stijl5"/>
    <w:basedOn w:val="Standaardtabel"/>
    <w:uiPriority w:val="99"/>
    <w:rsid w:val="00D62B3E"/>
    <w:pPr>
      <w:spacing w:line="240" w:lineRule="auto"/>
    </w:pPr>
    <w:tblPr/>
    <w:tcPr>
      <w:shd w:val="clear" w:color="auto" w:fill="auto"/>
    </w:tcPr>
  </w:style>
  <w:style w:type="table" w:customStyle="1" w:styleId="TableNormal1">
    <w:name w:val="Table Normal1"/>
    <w:uiPriority w:val="2"/>
    <w:semiHidden/>
    <w:unhideWhenUsed/>
    <w:qFormat/>
    <w:rsid w:val="00D62B3E"/>
    <w:pPr>
      <w:widowControl w:val="0"/>
      <w:autoSpaceDE w:val="0"/>
      <w:autoSpaceDN w:val="0"/>
      <w:spacing w:line="240" w:lineRule="auto"/>
    </w:pPr>
    <w:rPr>
      <w:caps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heading">
    <w:name w:val="Subheading"/>
    <w:basedOn w:val="bodywit"/>
    <w:link w:val="SubheadingChar"/>
    <w:rsid w:val="00D62B3E"/>
    <w:rPr>
      <w:rFonts w:eastAsia="Calibri"/>
      <w:spacing w:val="2"/>
      <w:sz w:val="32"/>
      <w:lang w:val="en-GB" w:eastAsia="nl-NL" w:bidi="he-IL"/>
    </w:rPr>
  </w:style>
  <w:style w:type="character" w:customStyle="1" w:styleId="SubheadingChar">
    <w:name w:val="Subheading Char"/>
    <w:basedOn w:val="OndertitelChar"/>
    <w:link w:val="Subheading"/>
    <w:rsid w:val="00D62B3E"/>
    <w:rPr>
      <w:rFonts w:eastAsia="Calibri"/>
      <w:b w:val="0"/>
      <w:bCs/>
      <w:caps/>
      <w:noProof/>
      <w:color w:val="FFFFFF" w:themeColor="background1"/>
      <w:spacing w:val="2"/>
      <w:sz w:val="32"/>
      <w:szCs w:val="14"/>
      <w:lang w:val="en-GB" w:eastAsia="nl-NL" w:bidi="he-IL"/>
    </w:rPr>
  </w:style>
  <w:style w:type="paragraph" w:customStyle="1" w:styleId="bullets">
    <w:name w:val="bullets"/>
    <w:basedOn w:val="Standaard"/>
    <w:link w:val="bulletsChar"/>
    <w:rsid w:val="00D62B3E"/>
    <w:pPr>
      <w:ind w:left="238" w:hanging="238"/>
    </w:pPr>
    <w:rPr>
      <w:caps/>
      <w:noProof/>
      <w:color w:val="28A899"/>
      <w:lang w:val="en-GB"/>
    </w:rPr>
  </w:style>
  <w:style w:type="character" w:customStyle="1" w:styleId="bulletsChar">
    <w:name w:val="bullets Char"/>
    <w:basedOn w:val="Standaardalinea-lettertype"/>
    <w:link w:val="bullets"/>
    <w:rsid w:val="00D62B3E"/>
    <w:rPr>
      <w:caps/>
      <w:noProof/>
      <w:color w:val="28A899"/>
      <w:lang w:val="en-GB"/>
    </w:rPr>
  </w:style>
  <w:style w:type="paragraph" w:customStyle="1" w:styleId="subbullet">
    <w:name w:val="subbullet"/>
    <w:basedOn w:val="lijstalinea"/>
    <w:link w:val="subbulletChar"/>
    <w:rsid w:val="00D62B3E"/>
    <w:pPr>
      <w:tabs>
        <w:tab w:val="clear" w:pos="546"/>
      </w:tabs>
    </w:pPr>
  </w:style>
  <w:style w:type="character" w:customStyle="1" w:styleId="subbulletChar">
    <w:name w:val="subbullet Char"/>
    <w:basedOn w:val="Standaardalinea-lettertype"/>
    <w:link w:val="subbullet"/>
    <w:rsid w:val="00D62B3E"/>
    <w:rPr>
      <w:color w:val="001F36" w:themeColor="text2" w:themeShade="80"/>
    </w:rPr>
  </w:style>
  <w:style w:type="paragraph" w:customStyle="1" w:styleId="bodycopy9pt">
    <w:name w:val="bodycopy 9pt"/>
    <w:basedOn w:val="opsomming"/>
    <w:link w:val="bodycopy9ptChar"/>
    <w:rsid w:val="00D62B3E"/>
    <w:pPr>
      <w:tabs>
        <w:tab w:val="left" w:pos="0"/>
      </w:tabs>
      <w:ind w:left="0"/>
    </w:pPr>
    <w:rPr>
      <w:lang w:val="en-GB"/>
    </w:rPr>
  </w:style>
  <w:style w:type="character" w:customStyle="1" w:styleId="bodycopy9ptChar">
    <w:name w:val="bodycopy 9pt Char"/>
    <w:basedOn w:val="opsommingChar"/>
    <w:link w:val="bodycopy9pt"/>
    <w:rsid w:val="00D62B3E"/>
    <w:rPr>
      <w:rFonts w:asciiTheme="minorHAnsi" w:hAnsiTheme="minorHAnsi" w:cstheme="minorHAnsi"/>
      <w:lang w:val="en-GB"/>
    </w:rPr>
  </w:style>
  <w:style w:type="table" w:customStyle="1" w:styleId="Stijl6">
    <w:name w:val="Stijl6"/>
    <w:basedOn w:val="Standaardtabel"/>
    <w:uiPriority w:val="99"/>
    <w:rsid w:val="00D62B3E"/>
    <w:pPr>
      <w:spacing w:line="240" w:lineRule="auto"/>
    </w:pPr>
    <w:rPr>
      <w:caps/>
    </w:rPr>
    <w:tblPr/>
  </w:style>
  <w:style w:type="paragraph" w:customStyle="1" w:styleId="KOPJE">
    <w:name w:val="KOPJE"/>
    <w:basedOn w:val="Geenalineastijl"/>
    <w:next w:val="Standaard"/>
    <w:link w:val="KOPJEChar"/>
    <w:autoRedefine/>
    <w:rsid w:val="00BC0335"/>
    <w:pPr>
      <w:spacing w:line="240" w:lineRule="auto"/>
      <w:ind w:left="0" w:firstLine="0"/>
    </w:pPr>
    <w:rPr>
      <w:rFonts w:asciiTheme="minorHAnsi" w:hAnsiTheme="minorHAnsi" w:cstheme="minorHAnsi"/>
      <w:b/>
      <w:caps/>
      <w:color w:val="AD1A1F"/>
      <w:sz w:val="18"/>
      <w:szCs w:val="18"/>
      <w:lang w:val="en-US"/>
    </w:rPr>
  </w:style>
  <w:style w:type="character" w:customStyle="1" w:styleId="KOPJEChar">
    <w:name w:val="KOPJE Char"/>
    <w:basedOn w:val="bodycopy9ptChar"/>
    <w:link w:val="KOPJE"/>
    <w:rsid w:val="00BC0335"/>
    <w:rPr>
      <w:rFonts w:asciiTheme="minorHAnsi" w:hAnsiTheme="minorHAnsi" w:cstheme="minorHAnsi"/>
      <w:b/>
      <w:caps/>
      <w:color w:val="AD1A1F"/>
      <w:sz w:val="18"/>
      <w:szCs w:val="18"/>
      <w:lang w:val="en-US"/>
    </w:rPr>
  </w:style>
  <w:style w:type="paragraph" w:customStyle="1" w:styleId="Stijl7">
    <w:name w:val="Stijl7"/>
    <w:basedOn w:val="Standaard"/>
    <w:autoRedefine/>
    <w:rsid w:val="00D62B3E"/>
    <w:pPr>
      <w:spacing w:line="216" w:lineRule="exact"/>
      <w:ind w:left="697" w:right="697"/>
    </w:pPr>
  </w:style>
  <w:style w:type="paragraph" w:customStyle="1" w:styleId="CMDtype">
    <w:name w:val="CMD type"/>
    <w:next w:val="Standard"/>
    <w:link w:val="CMDtypeChar"/>
    <w:autoRedefine/>
    <w:rsid w:val="00D62B3E"/>
    <w:pPr>
      <w:spacing w:line="252" w:lineRule="auto"/>
    </w:pPr>
    <w:rPr>
      <w:rFonts w:ascii="Consolas" w:hAnsi="Consolas" w:cstheme="minorHAnsi"/>
      <w:color w:val="3C3C41"/>
      <w:sz w:val="22"/>
      <w:szCs w:val="22"/>
      <w:lang w:val="en-GB"/>
    </w:rPr>
  </w:style>
  <w:style w:type="character" w:customStyle="1" w:styleId="CMDtypeChar">
    <w:name w:val="CMD type Char"/>
    <w:basedOn w:val="Standaardalinea-lettertype"/>
    <w:link w:val="CMDtype"/>
    <w:rsid w:val="00D62B3E"/>
    <w:rPr>
      <w:rFonts w:ascii="Consolas" w:hAnsi="Consolas" w:cstheme="minorHAnsi"/>
      <w:color w:val="3C3C41"/>
      <w:sz w:val="22"/>
      <w:szCs w:val="22"/>
      <w:lang w:val="en-GB"/>
    </w:rPr>
  </w:style>
  <w:style w:type="paragraph" w:customStyle="1" w:styleId="Hyperlink1">
    <w:name w:val="Hyperlink1"/>
    <w:basedOn w:val="Standaard"/>
    <w:next w:val="Standaard"/>
    <w:link w:val="hyperlinkChar"/>
    <w:rsid w:val="00D62B3E"/>
    <w:pPr>
      <w:tabs>
        <w:tab w:val="left" w:pos="420"/>
      </w:tabs>
      <w:spacing w:line="252" w:lineRule="auto"/>
    </w:pPr>
    <w:rPr>
      <w:bCs/>
      <w:color w:val="1432FF"/>
      <w:sz w:val="27"/>
      <w:szCs w:val="27"/>
      <w:lang w:val="en-GB"/>
    </w:rPr>
  </w:style>
  <w:style w:type="character" w:customStyle="1" w:styleId="hyperlinkChar">
    <w:name w:val="hyperlink Char"/>
    <w:basedOn w:val="Standaardalinea-lettertype"/>
    <w:link w:val="Hyperlink1"/>
    <w:rsid w:val="00D62B3E"/>
    <w:rPr>
      <w:rFonts w:cstheme="minorHAnsi"/>
      <w:bCs/>
      <w:color w:val="1432FF"/>
      <w:sz w:val="27"/>
      <w:szCs w:val="27"/>
      <w:lang w:val="en-GB"/>
    </w:rPr>
  </w:style>
  <w:style w:type="paragraph" w:customStyle="1" w:styleId="onderschriftblauw">
    <w:name w:val="onderschrift blauw"/>
    <w:basedOn w:val="fotobijschrift"/>
    <w:next w:val="bodyblauw"/>
    <w:link w:val="onderschriftblauwChar"/>
    <w:rsid w:val="00D62B3E"/>
    <w:pPr>
      <w:spacing w:line="240" w:lineRule="auto"/>
    </w:pPr>
  </w:style>
  <w:style w:type="character" w:customStyle="1" w:styleId="onderschriftblauwChar">
    <w:name w:val="onderschrift blauw Char"/>
    <w:basedOn w:val="Standaardalinea-lettertype"/>
    <w:link w:val="onderschriftblauw"/>
    <w:rsid w:val="00D62B3E"/>
    <w:rPr>
      <w:sz w:val="14"/>
      <w:szCs w:val="14"/>
    </w:rPr>
  </w:style>
  <w:style w:type="paragraph" w:customStyle="1" w:styleId="Geenalineastijl">
    <w:name w:val="[Geen alineastijl]"/>
    <w:rsid w:val="00D62B3E"/>
    <w:pPr>
      <w:autoSpaceDE w:val="0"/>
      <w:autoSpaceDN w:val="0"/>
      <w:adjustRightInd w:val="0"/>
      <w:textAlignment w:val="center"/>
    </w:pPr>
    <w:rPr>
      <w:sz w:val="24"/>
      <w:szCs w:val="24"/>
    </w:rPr>
  </w:style>
  <w:style w:type="paragraph" w:customStyle="1" w:styleId="tabeltekst">
    <w:name w:val="tabel tekst"/>
    <w:basedOn w:val="Standaard"/>
    <w:link w:val="tabeltekstChar"/>
    <w:autoRedefine/>
    <w:rsid w:val="004E11A8"/>
    <w:rPr>
      <w:rFonts w:ascii="Calibri" w:hAnsi="Calibri" w:cs="Calibri"/>
      <w:color w:val="000000"/>
      <w:sz w:val="19"/>
      <w:szCs w:val="19"/>
      <w:lang w:val="en-US"/>
    </w:rPr>
  </w:style>
  <w:style w:type="character" w:customStyle="1" w:styleId="e-mailstijl21">
    <w:name w:val="e-mailstijl21"/>
    <w:basedOn w:val="Standaardalinea-lettertype"/>
    <w:rsid w:val="00D62B3E"/>
  </w:style>
  <w:style w:type="paragraph" w:customStyle="1" w:styleId="lijstalinea">
    <w:name w:val="lijstalinea"/>
    <w:aliases w:val="groene bullets"/>
    <w:basedOn w:val="Standaard"/>
    <w:link w:val="lijstalineaChar"/>
    <w:rsid w:val="00D62B3E"/>
    <w:pPr>
      <w:widowControl w:val="0"/>
      <w:tabs>
        <w:tab w:val="left" w:pos="546"/>
      </w:tabs>
    </w:pPr>
    <w:rPr>
      <w:color w:val="001F36" w:themeColor="text2" w:themeShade="80"/>
    </w:rPr>
  </w:style>
  <w:style w:type="character" w:customStyle="1" w:styleId="lijstalineaChar">
    <w:name w:val="lijstalinea Char"/>
    <w:aliases w:val="groene bullets Char"/>
    <w:basedOn w:val="Standaardalinea-lettertype"/>
    <w:link w:val="lijstalinea"/>
    <w:rsid w:val="00D62B3E"/>
    <w:rPr>
      <w:color w:val="001F36" w:themeColor="text2" w:themeShade="80"/>
    </w:rPr>
  </w:style>
  <w:style w:type="paragraph" w:customStyle="1" w:styleId="KOPJEBLAUW">
    <w:name w:val="KOPJE BLAUW"/>
    <w:basedOn w:val="Standaard"/>
    <w:next w:val="bodyblauw"/>
    <w:link w:val="KOPJEBLAUWChar"/>
    <w:rsid w:val="00D62B3E"/>
    <w:rPr>
      <w:b/>
      <w:bCs/>
      <w:caps/>
      <w:color w:val="009EE3"/>
    </w:rPr>
  </w:style>
  <w:style w:type="character" w:customStyle="1" w:styleId="KOPJEBLAUWChar">
    <w:name w:val="KOPJE BLAUW Char"/>
    <w:basedOn w:val="Standaardalinea-lettertype"/>
    <w:link w:val="KOPJEBLAUW"/>
    <w:rsid w:val="00D62B3E"/>
    <w:rPr>
      <w:b/>
      <w:bCs/>
      <w:caps/>
      <w:color w:val="009EE3"/>
    </w:rPr>
  </w:style>
  <w:style w:type="paragraph" w:customStyle="1" w:styleId="subbulletlichtblauw">
    <w:name w:val="subbullet lichtblauw"/>
    <w:basedOn w:val="lijstalineagroenebullets"/>
    <w:link w:val="subbulletlichtblauwChar"/>
    <w:rsid w:val="00D62B3E"/>
    <w:pPr>
      <w:numPr>
        <w:ilvl w:val="1"/>
        <w:numId w:val="2"/>
      </w:numPr>
      <w:tabs>
        <w:tab w:val="clear" w:pos="284"/>
      </w:tabs>
    </w:pPr>
  </w:style>
  <w:style w:type="character" w:customStyle="1" w:styleId="subbulletlichtblauwChar">
    <w:name w:val="subbullet lichtblauw Char"/>
    <w:basedOn w:val="Standaardalinea-lettertype"/>
    <w:link w:val="subbulletlichtblauw"/>
    <w:rsid w:val="00D62B3E"/>
    <w:rPr>
      <w:rFonts w:asciiTheme="minorHAnsi" w:hAnsiTheme="minorHAnsi" w:cstheme="minorHAnsi"/>
      <w:color w:val="001F36" w:themeColor="text2" w:themeShade="80"/>
    </w:rPr>
  </w:style>
  <w:style w:type="paragraph" w:customStyle="1" w:styleId="lijstalineagroenebullets">
    <w:name w:val="lijstalinea;groene bullets"/>
    <w:basedOn w:val="Standaard"/>
    <w:link w:val="lijstalineagroenebulletsChar"/>
    <w:rsid w:val="00D62B3E"/>
    <w:pPr>
      <w:widowControl w:val="0"/>
      <w:tabs>
        <w:tab w:val="left" w:pos="284"/>
      </w:tabs>
      <w:ind w:left="-11" w:hanging="295"/>
    </w:pPr>
    <w:rPr>
      <w:color w:val="001F36" w:themeColor="text2" w:themeShade="80"/>
    </w:rPr>
  </w:style>
  <w:style w:type="character" w:customStyle="1" w:styleId="lijstalineagroenebulletsChar">
    <w:name w:val="lijstalinea;groene bullets Char"/>
    <w:basedOn w:val="Standaardalinea-lettertype"/>
    <w:link w:val="lijstalineagroenebullets"/>
    <w:rsid w:val="00D62B3E"/>
    <w:rPr>
      <w:color w:val="001F36" w:themeColor="text2" w:themeShade="80"/>
    </w:rPr>
  </w:style>
  <w:style w:type="character" w:customStyle="1" w:styleId="teksttabeldonkerblauw">
    <w:name w:val="tekst tabel donkerblauw"/>
    <w:basedOn w:val="Standaardalinea-lettertype"/>
    <w:uiPriority w:val="1"/>
    <w:rsid w:val="00D62B3E"/>
    <w:rPr>
      <w:sz w:val="20"/>
      <w:szCs w:val="20"/>
    </w:rPr>
  </w:style>
  <w:style w:type="paragraph" w:customStyle="1" w:styleId="Titellichtgroen">
    <w:name w:val="Titel lichtgroen"/>
    <w:basedOn w:val="Subheading"/>
    <w:link w:val="TitellichtgroenChar"/>
    <w:autoRedefine/>
    <w:rsid w:val="00D62B3E"/>
    <w:pPr>
      <w:spacing w:before="480" w:after="240"/>
      <w:ind w:hanging="28"/>
    </w:pPr>
    <w:rPr>
      <w:rFonts w:ascii="DINOT" w:hAnsi="DINOT" w:cs="DINOT"/>
      <w:b/>
      <w:bCs/>
      <w:caps/>
      <w:color w:val="506992" w:themeColor="accent3"/>
      <w:spacing w:val="20"/>
      <w:sz w:val="80"/>
      <w:szCs w:val="80"/>
    </w:rPr>
  </w:style>
  <w:style w:type="character" w:customStyle="1" w:styleId="TitellichtgroenChar">
    <w:name w:val="Titel lichtgroen Char"/>
    <w:basedOn w:val="Kop1Char"/>
    <w:link w:val="Titellichtgroen"/>
    <w:rsid w:val="00D62B3E"/>
    <w:rPr>
      <w:rFonts w:ascii="DINOT" w:eastAsia="Calibri" w:hAnsi="DINOT" w:cs="DINOT"/>
      <w:b/>
      <w:bCs/>
      <w:i w:val="0"/>
      <w:iCs w:val="0"/>
      <w:caps/>
      <w:noProof/>
      <w:color w:val="506992" w:themeColor="accent3"/>
      <w:spacing w:val="20"/>
      <w:sz w:val="80"/>
      <w:szCs w:val="80"/>
      <w:lang w:val="en-GB" w:eastAsia="nl-NL" w:bidi="he-IL"/>
    </w:rPr>
  </w:style>
  <w:style w:type="paragraph" w:customStyle="1" w:styleId="bodyblauw">
    <w:name w:val="body blauw"/>
    <w:link w:val="bodyblauwChar"/>
    <w:rsid w:val="00D62B3E"/>
    <w:pPr>
      <w:tabs>
        <w:tab w:val="left" w:pos="170"/>
      </w:tabs>
    </w:pPr>
    <w:rPr>
      <w:noProof/>
      <w:color w:val="FFFFFF" w:themeColor="background1"/>
      <w:szCs w:val="14"/>
    </w:rPr>
  </w:style>
  <w:style w:type="character" w:customStyle="1" w:styleId="bodyblauwChar">
    <w:name w:val="body blauw Char"/>
    <w:basedOn w:val="bodywitChar"/>
    <w:link w:val="bodyblauw"/>
    <w:rsid w:val="00D62B3E"/>
    <w:rPr>
      <w:noProof/>
      <w:color w:val="FFFFFF" w:themeColor="background1"/>
      <w:szCs w:val="14"/>
    </w:rPr>
  </w:style>
  <w:style w:type="paragraph" w:customStyle="1" w:styleId="bulletsubheading">
    <w:name w:val="bullet subheading"/>
    <w:basedOn w:val="Standaard"/>
    <w:next w:val="Geenalineastijl"/>
    <w:link w:val="bulletsubheadingChar"/>
    <w:rsid w:val="00D62B3E"/>
    <w:pPr>
      <w:numPr>
        <w:numId w:val="4"/>
      </w:numPr>
    </w:pPr>
    <w:rPr>
      <w:b/>
      <w:bCs/>
      <w:noProof/>
      <w:color w:val="FFFFFF" w:themeColor="background1"/>
      <w:szCs w:val="14"/>
    </w:rPr>
  </w:style>
  <w:style w:type="character" w:customStyle="1" w:styleId="bulletsubheadingChar">
    <w:name w:val="bullet subheading Char"/>
    <w:basedOn w:val="bodyblauwChar"/>
    <w:link w:val="bulletsubheading"/>
    <w:rsid w:val="00D62B3E"/>
    <w:rPr>
      <w:rFonts w:asciiTheme="minorHAnsi" w:hAnsiTheme="minorHAnsi" w:cstheme="minorHAnsi"/>
      <w:b/>
      <w:bCs/>
      <w:noProof/>
      <w:color w:val="FFFFFF" w:themeColor="background1"/>
      <w:szCs w:val="14"/>
    </w:rPr>
  </w:style>
  <w:style w:type="paragraph" w:customStyle="1" w:styleId="fotobijschrift">
    <w:name w:val="fotobijschrift"/>
    <w:basedOn w:val="Standaard"/>
    <w:link w:val="fotobijschriftChar"/>
    <w:rsid w:val="00D62B3E"/>
    <w:rPr>
      <w:sz w:val="14"/>
      <w:szCs w:val="14"/>
    </w:rPr>
  </w:style>
  <w:style w:type="character" w:customStyle="1" w:styleId="fotobijschriftChar">
    <w:name w:val="fotobijschrift Char"/>
    <w:basedOn w:val="Standaardalinea-lettertype"/>
    <w:link w:val="fotobijschrift"/>
    <w:rsid w:val="00D62B3E"/>
    <w:rPr>
      <w:sz w:val="14"/>
      <w:szCs w:val="14"/>
    </w:rPr>
  </w:style>
  <w:style w:type="paragraph" w:customStyle="1" w:styleId="onderschriftoranje">
    <w:name w:val="onderschrift oranje"/>
    <w:basedOn w:val="fotobijschrift"/>
    <w:link w:val="onderschriftoranjeChar"/>
    <w:rsid w:val="00D62B3E"/>
    <w:rPr>
      <w:color w:val="003E6D" w:themeColor="accent2"/>
    </w:rPr>
  </w:style>
  <w:style w:type="character" w:customStyle="1" w:styleId="onderschriftoranjeChar">
    <w:name w:val="onderschrift oranje Char"/>
    <w:basedOn w:val="fotobijschriftChar"/>
    <w:link w:val="onderschriftoranje"/>
    <w:rsid w:val="00D62B3E"/>
    <w:rPr>
      <w:color w:val="003E6D" w:themeColor="accent2"/>
      <w:sz w:val="14"/>
      <w:szCs w:val="14"/>
    </w:rPr>
  </w:style>
  <w:style w:type="paragraph" w:customStyle="1" w:styleId="KOPJEWIT9">
    <w:name w:val="KOPJE WIT 9"/>
    <w:aliases w:val="5"/>
    <w:basedOn w:val="KOPJEBLAUW"/>
    <w:link w:val="KOPJEWIT9Char"/>
    <w:rsid w:val="00D62B3E"/>
    <w:rPr>
      <w:color w:val="FFFFFF" w:themeColor="background1"/>
    </w:rPr>
  </w:style>
  <w:style w:type="character" w:customStyle="1" w:styleId="KOPJEWIT9Char">
    <w:name w:val="KOPJE WIT 9 Char"/>
    <w:aliases w:val="5 Char"/>
    <w:basedOn w:val="KOPJEBLAUWChar"/>
    <w:link w:val="KOPJEWIT9"/>
    <w:rsid w:val="00D62B3E"/>
    <w:rPr>
      <w:b/>
      <w:bCs/>
      <w:caps/>
      <w:color w:val="FFFFFF" w:themeColor="background1"/>
    </w:rPr>
  </w:style>
  <w:style w:type="paragraph" w:customStyle="1" w:styleId="boldwit">
    <w:name w:val="bold wit"/>
    <w:basedOn w:val="KOPJE"/>
    <w:link w:val="boldwitChar"/>
    <w:rsid w:val="00D62B3E"/>
    <w:rPr>
      <w:b w:val="0"/>
      <w:bCs/>
      <w:color w:val="FFFFFF" w:themeColor="background1"/>
    </w:rPr>
  </w:style>
  <w:style w:type="character" w:customStyle="1" w:styleId="boldwitChar">
    <w:name w:val="bold wit Char"/>
    <w:basedOn w:val="KOPJEChar"/>
    <w:link w:val="boldwit"/>
    <w:rsid w:val="00D62B3E"/>
    <w:rPr>
      <w:rFonts w:asciiTheme="minorHAnsi" w:hAnsiTheme="minorHAnsi" w:cstheme="minorHAnsi"/>
      <w:b w:val="0"/>
      <w:bCs/>
      <w:caps/>
      <w:noProof/>
      <w:color w:val="FFFFFF" w:themeColor="background1"/>
      <w:sz w:val="18"/>
      <w:szCs w:val="18"/>
      <w:lang w:val="en-GB"/>
    </w:rPr>
  </w:style>
  <w:style w:type="paragraph" w:customStyle="1" w:styleId="NameAuthorbold">
    <w:name w:val="Name Author bold"/>
    <w:basedOn w:val="Standaard"/>
    <w:link w:val="NameAuthorboldChar"/>
    <w:rsid w:val="00D62B3E"/>
    <w:rPr>
      <w:b/>
      <w:bCs/>
    </w:rPr>
  </w:style>
  <w:style w:type="character" w:customStyle="1" w:styleId="NameAuthorboldChar">
    <w:name w:val="Name Author bold Char"/>
    <w:basedOn w:val="Standaardalinea-lettertype"/>
    <w:link w:val="NameAuthorbold"/>
    <w:rsid w:val="00D62B3E"/>
    <w:rPr>
      <w:b/>
      <w:bCs/>
    </w:rPr>
  </w:style>
  <w:style w:type="paragraph" w:customStyle="1" w:styleId="TEKSTVOORPAGINA26">
    <w:name w:val="TEKST VOORPAGINA 26"/>
    <w:basedOn w:val="bodyblauw"/>
    <w:next w:val="Geenalineastijl"/>
    <w:link w:val="TEKSTVOORPAGINA26Char"/>
    <w:autoRedefine/>
    <w:rsid w:val="00D62B3E"/>
    <w:pPr>
      <w:spacing w:line="240" w:lineRule="auto"/>
    </w:pPr>
    <w:rPr>
      <w:rFonts w:asciiTheme="minorHAnsi" w:eastAsia="Calibri" w:hAnsiTheme="minorHAnsi" w:cstheme="minorHAnsi"/>
      <w:caps/>
      <w:color w:val="506992" w:themeColor="accent1"/>
      <w:spacing w:val="-2"/>
      <w:sz w:val="52"/>
      <w:szCs w:val="52"/>
      <w:lang w:val="en-GB" w:eastAsia="nl-NL" w:bidi="he-IL"/>
    </w:rPr>
  </w:style>
  <w:style w:type="character" w:customStyle="1" w:styleId="TEKSTVOORPAGINA26Char">
    <w:name w:val="TEKST VOORPAGINA 26 Char"/>
    <w:basedOn w:val="Kop1Char"/>
    <w:link w:val="TEKSTVOORPAGINA26"/>
    <w:rsid w:val="00D62B3E"/>
    <w:rPr>
      <w:rFonts w:asciiTheme="minorHAnsi" w:eastAsia="Calibri" w:hAnsiTheme="minorHAnsi" w:cstheme="minorHAnsi"/>
      <w:i w:val="0"/>
      <w:iCs w:val="0"/>
      <w:caps/>
      <w:noProof/>
      <w:color w:val="506992" w:themeColor="accent1"/>
      <w:spacing w:val="-2"/>
      <w:sz w:val="52"/>
      <w:szCs w:val="52"/>
      <w:lang w:val="en-GB" w:eastAsia="nl-NL" w:bidi="he-IL"/>
    </w:rPr>
  </w:style>
  <w:style w:type="paragraph" w:customStyle="1" w:styleId="KOPJEORANJE">
    <w:name w:val="KOPJE ORANJE"/>
    <w:basedOn w:val="KOPJEBLAUW"/>
    <w:autoRedefine/>
    <w:rsid w:val="00D62B3E"/>
    <w:rPr>
      <w:color w:val="003E6D" w:themeColor="accent2"/>
    </w:rPr>
  </w:style>
  <w:style w:type="paragraph" w:customStyle="1" w:styleId="Subheadingwhite">
    <w:name w:val="Subheading white"/>
    <w:basedOn w:val="bodywit"/>
    <w:next w:val="bodywit"/>
    <w:link w:val="SubheadingwhiteChar"/>
    <w:autoRedefine/>
    <w:rsid w:val="00D62B3E"/>
    <w:pPr>
      <w:ind w:right="2608"/>
    </w:pPr>
    <w:rPr>
      <w:caps/>
    </w:rPr>
  </w:style>
  <w:style w:type="character" w:customStyle="1" w:styleId="SubheadingwhiteChar">
    <w:name w:val="Subheading white Char"/>
    <w:basedOn w:val="Standaardalinea-lettertype"/>
    <w:link w:val="Subheadingwhite"/>
    <w:rsid w:val="00D62B3E"/>
    <w:rPr>
      <w:caps/>
      <w:noProof/>
      <w:color w:val="FFFFFF" w:themeColor="background1"/>
      <w:szCs w:val="14"/>
    </w:rPr>
  </w:style>
  <w:style w:type="paragraph" w:customStyle="1" w:styleId="TITELKOPJEWIT7rechts">
    <w:name w:val="TITELKOPJE WIT 7 rechts"/>
    <w:link w:val="TITELKOPJEWIT7rechtsChar"/>
    <w:rsid w:val="00D62B3E"/>
    <w:pPr>
      <w:jc w:val="right"/>
    </w:pPr>
    <w:rPr>
      <w:b/>
      <w:bCs/>
      <w:caps/>
      <w:color w:val="FFFFFF" w:themeColor="background2"/>
      <w:sz w:val="14"/>
      <w:szCs w:val="14"/>
    </w:rPr>
  </w:style>
  <w:style w:type="character" w:customStyle="1" w:styleId="TITELKOPJEWIT7rechtsChar">
    <w:name w:val="TITELKOPJE WIT 7 rechts Char"/>
    <w:basedOn w:val="Standaardalinea-lettertype"/>
    <w:link w:val="TITELKOPJEWIT7rechts"/>
    <w:rsid w:val="00D62B3E"/>
    <w:rPr>
      <w:b/>
      <w:bCs/>
      <w:caps/>
      <w:color w:val="FFFFFF" w:themeColor="background2"/>
      <w:sz w:val="14"/>
      <w:szCs w:val="14"/>
    </w:rPr>
  </w:style>
  <w:style w:type="paragraph" w:customStyle="1" w:styleId="HOOFDLETTERS7oranje">
    <w:name w:val="HOOFDLETTERS 7 oranje"/>
    <w:basedOn w:val="TITELKOPJEWIT7rechts"/>
    <w:link w:val="HOOFDLETTERS7oranjeChar"/>
    <w:rsid w:val="00D62B3E"/>
    <w:pPr>
      <w:tabs>
        <w:tab w:val="left" w:pos="616"/>
        <w:tab w:val="right" w:pos="11057"/>
      </w:tabs>
    </w:pPr>
    <w:rPr>
      <w:b w:val="0"/>
      <w:color w:val="003E6D" w:themeColor="accent2"/>
    </w:rPr>
  </w:style>
  <w:style w:type="character" w:customStyle="1" w:styleId="HOOFDLETTERS7oranjeChar">
    <w:name w:val="HOOFDLETTERS 7 oranje Char"/>
    <w:basedOn w:val="TITELKOPJEWIT7rechtsChar"/>
    <w:link w:val="HOOFDLETTERS7oranje"/>
    <w:rsid w:val="00D62B3E"/>
    <w:rPr>
      <w:b w:val="0"/>
      <w:bCs/>
      <w:caps/>
      <w:color w:val="003E6D" w:themeColor="accent2"/>
      <w:sz w:val="14"/>
      <w:szCs w:val="14"/>
    </w:rPr>
  </w:style>
  <w:style w:type="paragraph" w:customStyle="1" w:styleId="HEADERBLUE">
    <w:name w:val="HEADER BLUE"/>
    <w:next w:val="Geenalineastijl"/>
    <w:link w:val="HEADERBLUEChar"/>
    <w:rsid w:val="00D62B3E"/>
    <w:rPr>
      <w:b/>
      <w:bCs/>
      <w:caps/>
      <w:sz w:val="14"/>
      <w:szCs w:val="14"/>
    </w:rPr>
  </w:style>
  <w:style w:type="character" w:customStyle="1" w:styleId="HEADERBLUEChar">
    <w:name w:val="HEADER BLUE Char"/>
    <w:basedOn w:val="Standaardalinea-lettertype"/>
    <w:link w:val="HEADERBLUE"/>
    <w:rsid w:val="00D62B3E"/>
    <w:rPr>
      <w:b/>
      <w:bCs/>
      <w:caps/>
      <w:sz w:val="14"/>
      <w:szCs w:val="14"/>
    </w:rPr>
  </w:style>
  <w:style w:type="paragraph" w:customStyle="1" w:styleId="versionnumber">
    <w:name w:val="version number"/>
    <w:next w:val="Geenalineastijl"/>
    <w:rsid w:val="00D62B3E"/>
    <w:pPr>
      <w:tabs>
        <w:tab w:val="left" w:pos="2880"/>
        <w:tab w:val="right" w:pos="11057"/>
      </w:tabs>
    </w:pPr>
    <w:rPr>
      <w:caps/>
      <w:sz w:val="14"/>
      <w:szCs w:val="14"/>
    </w:rPr>
  </w:style>
  <w:style w:type="paragraph" w:customStyle="1" w:styleId="bluefootnote">
    <w:name w:val="blue footnote"/>
    <w:next w:val="Geenalineastijl"/>
    <w:link w:val="bluefootnoteChar"/>
    <w:autoRedefine/>
    <w:rsid w:val="00D62B3E"/>
    <w:rPr>
      <w:rFonts w:cstheme="minorHAnsi"/>
      <w:noProof/>
      <w:sz w:val="14"/>
      <w:szCs w:val="14"/>
    </w:rPr>
  </w:style>
  <w:style w:type="character" w:customStyle="1" w:styleId="bluefootnoteChar">
    <w:name w:val="blue footnote Char"/>
    <w:basedOn w:val="Standaardalinea-lettertype"/>
    <w:link w:val="bluefootnote"/>
    <w:rsid w:val="00D62B3E"/>
    <w:rPr>
      <w:rFonts w:cstheme="minorHAnsi"/>
      <w:noProof/>
      <w:sz w:val="14"/>
      <w:szCs w:val="14"/>
    </w:rPr>
  </w:style>
  <w:style w:type="paragraph" w:customStyle="1" w:styleId="Hoofdtitel">
    <w:name w:val="Hoofdtitel"/>
    <w:basedOn w:val="standaardbodytekst"/>
    <w:next w:val="standaardbodytekst"/>
    <w:link w:val="HoofdtitelChar"/>
    <w:rsid w:val="0062053B"/>
    <w:rPr>
      <w:b/>
      <w:color w:val="003E6D" w:themeColor="text2"/>
      <w:sz w:val="24"/>
    </w:rPr>
  </w:style>
  <w:style w:type="paragraph" w:styleId="Lijstalinea0">
    <w:name w:val="List Paragraph"/>
    <w:basedOn w:val="Standaard"/>
    <w:uiPriority w:val="34"/>
    <w:rsid w:val="003B2616"/>
    <w:pPr>
      <w:ind w:left="720"/>
      <w:contextualSpacing/>
    </w:pPr>
  </w:style>
  <w:style w:type="paragraph" w:customStyle="1" w:styleId="blocktextwhite">
    <w:name w:val="blocktext white"/>
    <w:next w:val="Geenalineastijl"/>
    <w:link w:val="blocktextwhiteChar"/>
    <w:autoRedefine/>
    <w:rsid w:val="00D62B3E"/>
    <w:pPr>
      <w:framePr w:hSpace="141" w:wrap="around" w:vAnchor="text" w:hAnchor="text" w:y="161"/>
      <w:ind w:left="142" w:right="284"/>
    </w:pPr>
    <w:rPr>
      <w:noProof/>
      <w:color w:val="FFFFFF" w:themeColor="background1"/>
      <w:sz w:val="19"/>
      <w:szCs w:val="19"/>
    </w:rPr>
  </w:style>
  <w:style w:type="character" w:customStyle="1" w:styleId="blocktextwhiteChar">
    <w:name w:val="blocktext white Char"/>
    <w:basedOn w:val="Standaardalinea-lettertype"/>
    <w:link w:val="blocktextwhite"/>
    <w:rsid w:val="00D62B3E"/>
    <w:rPr>
      <w:noProof/>
      <w:color w:val="FFFFFF" w:themeColor="background1"/>
      <w:sz w:val="19"/>
      <w:szCs w:val="19"/>
    </w:rPr>
  </w:style>
  <w:style w:type="paragraph" w:customStyle="1" w:styleId="Blocksubheading">
    <w:name w:val="Block subheading"/>
    <w:basedOn w:val="blocktextwhite"/>
    <w:next w:val="Geenalineastijl"/>
    <w:link w:val="BlocksubheadingChar"/>
    <w:autoRedefine/>
    <w:rsid w:val="00D62B3E"/>
    <w:pPr>
      <w:framePr w:wrap="around"/>
      <w:ind w:left="284"/>
    </w:pPr>
    <w:rPr>
      <w:b/>
      <w:bCs/>
    </w:rPr>
  </w:style>
  <w:style w:type="character" w:customStyle="1" w:styleId="BlocksubheadingChar">
    <w:name w:val="Block subheading Char"/>
    <w:basedOn w:val="Standaardalinea-lettertype"/>
    <w:link w:val="Blocksubheading"/>
    <w:rsid w:val="00D62B3E"/>
    <w:rPr>
      <w:b/>
      <w:bCs/>
      <w:noProof/>
      <w:color w:val="FFFFFF" w:themeColor="background1"/>
      <w:sz w:val="19"/>
      <w:szCs w:val="19"/>
    </w:rPr>
  </w:style>
  <w:style w:type="paragraph" w:customStyle="1" w:styleId="blocktextsubheadingwhite">
    <w:name w:val="blocktext subheading white"/>
    <w:next w:val="Geenalineastijl"/>
    <w:link w:val="blocktextsubheadingwhiteChar"/>
    <w:rsid w:val="00D62B3E"/>
    <w:rPr>
      <w:b/>
      <w:bCs/>
      <w:noProof/>
      <w:color w:val="FFFFFF" w:themeColor="background2"/>
      <w:sz w:val="19"/>
      <w:szCs w:val="19"/>
    </w:rPr>
  </w:style>
  <w:style w:type="character" w:customStyle="1" w:styleId="blocktextsubheadingwhiteChar">
    <w:name w:val="blocktext subheading white Char"/>
    <w:basedOn w:val="SubheadingwhiteChar"/>
    <w:link w:val="blocktextsubheadingwhite"/>
    <w:rsid w:val="00D62B3E"/>
    <w:rPr>
      <w:b/>
      <w:bCs/>
      <w:caps w:val="0"/>
      <w:noProof/>
      <w:color w:val="FFFFFF" w:themeColor="background2"/>
      <w:sz w:val="19"/>
      <w:szCs w:val="19"/>
    </w:rPr>
  </w:style>
  <w:style w:type="paragraph" w:customStyle="1" w:styleId="SUBTITEL">
    <w:name w:val="SUBTITEL"/>
    <w:basedOn w:val="Subheadingwhite"/>
    <w:link w:val="SUBTITELChar"/>
    <w:rsid w:val="00D62B3E"/>
  </w:style>
  <w:style w:type="character" w:customStyle="1" w:styleId="SUBTITELChar">
    <w:name w:val="SUBTITEL Char"/>
    <w:basedOn w:val="SubheadingwhiteChar"/>
    <w:link w:val="SUBTITEL"/>
    <w:rsid w:val="00D62B3E"/>
    <w:rPr>
      <w:caps/>
      <w:noProof/>
      <w:color w:val="FFFFFF" w:themeColor="background1"/>
      <w:szCs w:val="14"/>
    </w:rPr>
  </w:style>
  <w:style w:type="paragraph" w:customStyle="1" w:styleId="QUOTEWIT">
    <w:name w:val="QUOTE WIT"/>
    <w:basedOn w:val="Geenalineastijl"/>
    <w:next w:val="HEADERBLUE"/>
    <w:link w:val="QUOTEWITChar"/>
    <w:rsid w:val="00D62B3E"/>
    <w:pPr>
      <w:framePr w:wrap="around" w:vAnchor="page" w:hAnchor="margin" w:y="11511"/>
      <w:widowControl w:val="0"/>
    </w:pPr>
    <w:rPr>
      <w:caps/>
      <w:noProof/>
      <w:color w:val="FFFFFF" w:themeColor="background2"/>
      <w:sz w:val="32"/>
    </w:rPr>
  </w:style>
  <w:style w:type="character" w:customStyle="1" w:styleId="QUOTEWITChar">
    <w:name w:val="QUOTE WIT Char"/>
    <w:basedOn w:val="bodywitChar"/>
    <w:link w:val="QUOTEWIT"/>
    <w:rsid w:val="00D62B3E"/>
    <w:rPr>
      <w:caps/>
      <w:noProof/>
      <w:color w:val="FFFFFF" w:themeColor="background2"/>
      <w:sz w:val="32"/>
      <w:szCs w:val="24"/>
    </w:rPr>
  </w:style>
  <w:style w:type="character" w:customStyle="1" w:styleId="HoofdtitelChar">
    <w:name w:val="Hoofdtitel Char"/>
    <w:basedOn w:val="standaardbodytekstChar"/>
    <w:link w:val="Hoofdtitel"/>
    <w:rsid w:val="0062053B"/>
    <w:rPr>
      <w:rFonts w:asciiTheme="minorHAnsi" w:hAnsiTheme="minorHAnsi" w:cstheme="minorHAnsi"/>
      <w:b/>
      <w:color w:val="003E6D" w:themeColor="text2"/>
      <w:sz w:val="24"/>
    </w:rPr>
  </w:style>
  <w:style w:type="numbering" w:customStyle="1" w:styleId="opsommingbiezonderwijs">
    <w:name w:val="opsomming biezonderwijs"/>
    <w:basedOn w:val="Geenlijst"/>
    <w:uiPriority w:val="99"/>
    <w:rsid w:val="003A7CAB"/>
    <w:pPr>
      <w:numPr>
        <w:numId w:val="5"/>
      </w:numPr>
    </w:pPr>
  </w:style>
  <w:style w:type="paragraph" w:customStyle="1" w:styleId="Subkopmetbulletpoint">
    <w:name w:val="Subkop met bulletpoint"/>
    <w:basedOn w:val="bodyblauw"/>
    <w:next w:val="Plattetekstinspringen"/>
    <w:rsid w:val="00D62B3E"/>
    <w:rPr>
      <w:b/>
      <w:bCs/>
      <w:color w:val="000000" w:themeColor="text1"/>
      <w:szCs w:val="18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D62B3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D62B3E"/>
  </w:style>
  <w:style w:type="paragraph" w:customStyle="1" w:styleId="bodyinspringen">
    <w:name w:val="body inspringen"/>
    <w:basedOn w:val="bodyblauw"/>
    <w:next w:val="bulletsubheading"/>
    <w:rsid w:val="00D62B3E"/>
    <w:pPr>
      <w:ind w:left="238"/>
    </w:pPr>
    <w:rPr>
      <w:color w:val="000000" w:themeColor="text1"/>
      <w:szCs w:val="18"/>
    </w:rPr>
  </w:style>
  <w:style w:type="paragraph" w:customStyle="1" w:styleId="HOODLETTERS9">
    <w:name w:val="HOODLETTERS 9"/>
    <w:aliases w:val="5 oranje"/>
    <w:basedOn w:val="KOPJEORANJE"/>
    <w:next w:val="Geenalineastijl"/>
    <w:rsid w:val="00D62B3E"/>
    <w:rPr>
      <w:sz w:val="19"/>
    </w:rPr>
  </w:style>
  <w:style w:type="paragraph" w:customStyle="1" w:styleId="bodywitintekstblok">
    <w:name w:val="body wit in tekstblok"/>
    <w:basedOn w:val="bodywit"/>
    <w:rsid w:val="00D62B3E"/>
  </w:style>
  <w:style w:type="paragraph" w:customStyle="1" w:styleId="KOP12blauw">
    <w:name w:val="KOP 12 blauw"/>
    <w:basedOn w:val="Kop1inhoudsopgave"/>
    <w:next w:val="bodyblauw"/>
    <w:link w:val="KOP12blauwChar"/>
    <w:rsid w:val="00D62B3E"/>
    <w:pPr>
      <w:outlineLvl w:val="0"/>
    </w:pPr>
    <w:rPr>
      <w:rFonts w:cs="Arial"/>
      <w:bCs w:val="0"/>
      <w:szCs w:val="19"/>
    </w:rPr>
  </w:style>
  <w:style w:type="character" w:customStyle="1" w:styleId="KOP12blauwChar">
    <w:name w:val="KOP 12 blauw Char"/>
    <w:basedOn w:val="Standaardalinea-lettertype"/>
    <w:link w:val="KOP12blauw"/>
    <w:rsid w:val="00216696"/>
    <w:rPr>
      <w:rFonts w:eastAsia="Calibri"/>
      <w:b/>
      <w:bCs/>
      <w:iCs/>
      <w:caps/>
      <w:noProof/>
      <w:color w:val="283449" w:themeColor="accent1" w:themeShade="80"/>
      <w:spacing w:val="2"/>
      <w:sz w:val="24"/>
      <w:szCs w:val="19"/>
      <w:lang w:val="en-GB" w:eastAsia="nl-NL" w:bidi="he-IL"/>
    </w:rPr>
  </w:style>
  <w:style w:type="paragraph" w:customStyle="1" w:styleId="TEKSTWITHOOFDLETTERS">
    <w:name w:val="TEKST WIT HOOFDLETTERS"/>
    <w:basedOn w:val="bodywit"/>
    <w:next w:val="bodyblauw"/>
    <w:rsid w:val="00D62B3E"/>
    <w:rPr>
      <w:caps/>
    </w:rPr>
  </w:style>
  <w:style w:type="paragraph" w:customStyle="1" w:styleId="Stijl8">
    <w:name w:val="Stijl8"/>
    <w:basedOn w:val="KOPJEBLAUW"/>
    <w:link w:val="Stijl8Char"/>
    <w:rsid w:val="00D62B3E"/>
  </w:style>
  <w:style w:type="character" w:customStyle="1" w:styleId="Stijl8Char">
    <w:name w:val="Stijl8 Char"/>
    <w:basedOn w:val="KOPJEBLAUWChar"/>
    <w:link w:val="Stijl8"/>
    <w:rsid w:val="00D62B3E"/>
    <w:rPr>
      <w:b/>
      <w:bCs/>
      <w:caps/>
      <w:color w:val="009EE3"/>
    </w:rPr>
  </w:style>
  <w:style w:type="paragraph" w:customStyle="1" w:styleId="kopjeblauwnieuwepagina">
    <w:name w:val="kopje blauw nieuwe pagina"/>
    <w:next w:val="bodyblauw"/>
    <w:rsid w:val="00D62B3E"/>
    <w:pPr>
      <w:pageBreakBefore/>
      <w:widowControl w:val="0"/>
    </w:pPr>
    <w:rPr>
      <w:b/>
      <w:bCs/>
      <w:caps/>
      <w:color w:val="009EE3"/>
      <w:sz w:val="19"/>
      <w:szCs w:val="19"/>
    </w:rPr>
  </w:style>
  <w:style w:type="paragraph" w:customStyle="1" w:styleId="KOPJEDONKERBLAUW">
    <w:name w:val="KOPJE DONKERBLAUW"/>
    <w:basedOn w:val="KOPJEBLAUW"/>
    <w:rsid w:val="00D62B3E"/>
    <w:rPr>
      <w:color w:val="000000" w:themeColor="text1"/>
    </w:rPr>
  </w:style>
  <w:style w:type="paragraph" w:customStyle="1" w:styleId="Kop1inhoudsopgave">
    <w:name w:val="Kop 1 inhoudsopgave"/>
    <w:basedOn w:val="Kop1"/>
    <w:next w:val="Geenalineastijl"/>
    <w:link w:val="Kop1inhoudsopgaveChar"/>
    <w:rsid w:val="00D62B3E"/>
    <w:pPr>
      <w:widowControl w:val="0"/>
      <w:spacing w:line="276" w:lineRule="auto"/>
      <w:outlineLvl w:val="9"/>
    </w:pPr>
    <w:rPr>
      <w:b/>
      <w:i w:val="0"/>
      <w:caps w:val="0"/>
      <w:color w:val="283449" w:themeColor="accent1" w:themeShade="80"/>
      <w:sz w:val="24"/>
    </w:rPr>
  </w:style>
  <w:style w:type="character" w:customStyle="1" w:styleId="Kop1inhoudsopgaveChar">
    <w:name w:val="Kop 1 inhoudsopgave Char"/>
    <w:basedOn w:val="Kop1Char"/>
    <w:link w:val="Kop1inhoudsopgave"/>
    <w:rsid w:val="00D62B3E"/>
    <w:rPr>
      <w:rFonts w:eastAsia="Calibri" w:cstheme="minorHAnsi"/>
      <w:b/>
      <w:i w:val="0"/>
      <w:iCs/>
      <w:caps/>
      <w:noProof/>
      <w:color w:val="283449" w:themeColor="accent1" w:themeShade="80"/>
      <w:spacing w:val="2"/>
      <w:sz w:val="24"/>
      <w:szCs w:val="32"/>
      <w:lang w:val="en-GB" w:eastAsia="nl-NL" w:bidi="he-IL"/>
    </w:rPr>
  </w:style>
  <w:style w:type="character" w:customStyle="1" w:styleId="Kop1Char">
    <w:name w:val="Kop 1 Char"/>
    <w:aliases w:val="nummer Char"/>
    <w:basedOn w:val="Standaardalinea-lettertype"/>
    <w:link w:val="Kop1"/>
    <w:uiPriority w:val="9"/>
    <w:rsid w:val="00D62B3E"/>
    <w:rPr>
      <w:rFonts w:eastAsia="Calibri"/>
      <w:i/>
      <w:iCs/>
      <w:noProof/>
      <w:color w:val="000000"/>
      <w:spacing w:val="2"/>
      <w:sz w:val="32"/>
      <w:szCs w:val="32"/>
      <w:lang w:val="en-GB" w:eastAsia="nl-NL" w:bidi="he-IL"/>
    </w:rPr>
  </w:style>
  <w:style w:type="paragraph" w:customStyle="1" w:styleId="voettekstwit">
    <w:name w:val="voettekst wit"/>
    <w:basedOn w:val="Voettekst"/>
    <w:link w:val="voettekstwitChar"/>
    <w:rsid w:val="00D62B3E"/>
    <w:pPr>
      <w:tabs>
        <w:tab w:val="right" w:pos="10583"/>
      </w:tabs>
      <w:ind w:right="-605"/>
      <w:jc w:val="left"/>
    </w:pPr>
    <w:rPr>
      <w:color w:val="FFFFFF" w:themeColor="background1"/>
    </w:rPr>
  </w:style>
  <w:style w:type="character" w:customStyle="1" w:styleId="voettekstwitChar">
    <w:name w:val="voettekst wit Char"/>
    <w:basedOn w:val="VoettekstChar"/>
    <w:link w:val="voettekstwit"/>
    <w:rsid w:val="00D62B3E"/>
    <w:rPr>
      <w:rFonts w:cs="CentraleSans Book"/>
      <w:color w:val="FFFFFF" w:themeColor="background1"/>
      <w:sz w:val="14"/>
      <w:szCs w:val="1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62B3E"/>
    <w:pPr>
      <w:tabs>
        <w:tab w:val="center" w:pos="5291"/>
        <w:tab w:val="right" w:pos="10490"/>
      </w:tabs>
      <w:spacing w:line="240" w:lineRule="auto"/>
      <w:ind w:right="-512"/>
      <w:jc w:val="right"/>
    </w:pPr>
    <w:rPr>
      <w:rFonts w:cs="CentraleSans Book"/>
      <w:sz w:val="14"/>
      <w:szCs w:val="14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2B3E"/>
    <w:rPr>
      <w:rFonts w:cs="CentraleSans Book"/>
      <w:sz w:val="14"/>
      <w:szCs w:val="14"/>
      <w:lang w:val="en-GB"/>
    </w:rPr>
  </w:style>
  <w:style w:type="paragraph" w:customStyle="1" w:styleId="HOOFLETTERSWIT7">
    <w:name w:val="HOOFLETTERS WIT 7"/>
    <w:basedOn w:val="HOOFDLETTERS7oranje"/>
    <w:link w:val="HOOFLETTERSWIT7Char"/>
    <w:rsid w:val="00D62B3E"/>
    <w:rPr>
      <w:color w:val="FFFFFF" w:themeColor="background1"/>
    </w:rPr>
  </w:style>
  <w:style w:type="character" w:customStyle="1" w:styleId="HOOFLETTERSWIT7Char">
    <w:name w:val="HOOFLETTERS WIT 7 Char"/>
    <w:basedOn w:val="HOOFDLETTERS7oranjeChar"/>
    <w:link w:val="HOOFLETTERSWIT7"/>
    <w:rsid w:val="00D62B3E"/>
    <w:rPr>
      <w:b w:val="0"/>
      <w:bCs/>
      <w:caps/>
      <w:color w:val="FFFFFF" w:themeColor="background1"/>
      <w:sz w:val="14"/>
      <w:szCs w:val="14"/>
    </w:rPr>
  </w:style>
  <w:style w:type="paragraph" w:customStyle="1" w:styleId="samenvatting">
    <w:name w:val="samenvatting"/>
    <w:rsid w:val="00D62B3E"/>
    <w:pPr>
      <w:tabs>
        <w:tab w:val="left" w:pos="170"/>
      </w:tabs>
    </w:pPr>
    <w:rPr>
      <w:rFonts w:ascii="Verdana" w:hAnsi="Verdana"/>
      <w:noProof/>
      <w:color w:val="FFFFFF" w:themeColor="background1"/>
      <w:szCs w:val="14"/>
    </w:rPr>
  </w:style>
  <w:style w:type="paragraph" w:customStyle="1" w:styleId="bodywerkpakket">
    <w:name w:val="body werkpakket"/>
    <w:rsid w:val="00D62B3E"/>
    <w:pPr>
      <w:ind w:right="1304"/>
    </w:pPr>
    <w:rPr>
      <w:noProof/>
    </w:rPr>
  </w:style>
  <w:style w:type="paragraph" w:styleId="Ondertitel">
    <w:name w:val="Subtitle"/>
    <w:basedOn w:val="Standaard"/>
    <w:next w:val="Standaard"/>
    <w:link w:val="OndertitelChar"/>
    <w:uiPriority w:val="11"/>
    <w:rsid w:val="00033986"/>
    <w:pPr>
      <w:spacing w:line="360" w:lineRule="exact"/>
      <w:jc w:val="center"/>
    </w:pPr>
    <w:rPr>
      <w:b/>
      <w:bCs/>
      <w:caps/>
      <w:szCs w:val="8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3986"/>
    <w:rPr>
      <w:b/>
      <w:bCs/>
      <w:caps/>
      <w:sz w:val="20"/>
      <w:szCs w:val="80"/>
    </w:rPr>
  </w:style>
  <w:style w:type="character" w:customStyle="1" w:styleId="Kop3Char">
    <w:name w:val="Kop 3 Char"/>
    <w:aliases w:val="ML-OB Kop 3 Char"/>
    <w:basedOn w:val="Standaardalinea-lettertype"/>
    <w:link w:val="Kop3"/>
    <w:uiPriority w:val="9"/>
    <w:rsid w:val="00D62B3E"/>
    <w:rPr>
      <w:rFonts w:asciiTheme="minorHAnsi" w:hAnsiTheme="minorHAnsi" w:cstheme="minorHAnsi"/>
      <w:caps/>
      <w:color w:val="506992" w:themeColor="accent1"/>
      <w:lang w:val="en-US"/>
    </w:rPr>
  </w:style>
  <w:style w:type="paragraph" w:styleId="Plattetekst">
    <w:name w:val="Body Text"/>
    <w:basedOn w:val="Standaard"/>
    <w:link w:val="PlattetekstChar"/>
    <w:uiPriority w:val="1"/>
    <w:rsid w:val="00D62B3E"/>
    <w:rPr>
      <w:caps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62B3E"/>
    <w:rPr>
      <w:caps/>
    </w:rPr>
  </w:style>
  <w:style w:type="character" w:customStyle="1" w:styleId="Kop4Char">
    <w:name w:val="Kop 4 Char"/>
    <w:aliases w:val="ML Kop 4 Char"/>
    <w:basedOn w:val="Standaardalinea-lettertype"/>
    <w:link w:val="Kop4"/>
    <w:uiPriority w:val="9"/>
    <w:rsid w:val="00D62B3E"/>
    <w:rPr>
      <w:rFonts w:asciiTheme="minorHAnsi" w:hAnsiTheme="minorHAnsi" w:cstheme="minorHAnsi"/>
      <w:b/>
      <w:sz w:val="44"/>
      <w:szCs w:val="44"/>
      <w:lang w:val="en-US"/>
    </w:rPr>
  </w:style>
  <w:style w:type="character" w:customStyle="1" w:styleId="Kop5Char">
    <w:name w:val="Kop 5 Char"/>
    <w:aliases w:val="Subkop Platte Tekst Char"/>
    <w:basedOn w:val="Standaardalinea-lettertype"/>
    <w:link w:val="Kop5"/>
    <w:uiPriority w:val="9"/>
    <w:rsid w:val="00D62B3E"/>
    <w:rPr>
      <w:rFonts w:asciiTheme="minorHAnsi" w:hAnsiTheme="minorHAnsi" w:cstheme="minorHAnsi"/>
      <w:b/>
      <w:color w:val="808080" w:themeColor="background1" w:themeShade="80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rsid w:val="00D62B3E"/>
    <w:rPr>
      <w:rFonts w:asciiTheme="minorHAnsi" w:hAnsiTheme="minorHAnsi" w:cstheme="minorHAnsi"/>
      <w:b/>
      <w:sz w:val="44"/>
      <w:szCs w:val="44"/>
      <w:lang w:val="en-US"/>
    </w:rPr>
  </w:style>
  <w:style w:type="character" w:customStyle="1" w:styleId="Kop7Char">
    <w:name w:val="Kop 7 Char"/>
    <w:aliases w:val="tabel bold Char"/>
    <w:basedOn w:val="Standaardalinea-lettertype"/>
    <w:link w:val="Kop7"/>
    <w:uiPriority w:val="9"/>
    <w:rsid w:val="00D62B3E"/>
    <w:rPr>
      <w:rFonts w:cstheme="minorHAnsi"/>
      <w:b/>
      <w:color w:val="000000" w:themeColor="text1" w:themeShade="80"/>
      <w:sz w:val="16"/>
      <w:szCs w:val="16"/>
    </w:rPr>
  </w:style>
  <w:style w:type="character" w:customStyle="1" w:styleId="Kop8Char">
    <w:name w:val="Kop 8 Char"/>
    <w:aliases w:val="tekst tabel Char"/>
    <w:basedOn w:val="Standaardalinea-lettertype"/>
    <w:link w:val="Kop8"/>
    <w:uiPriority w:val="9"/>
    <w:rsid w:val="00102F59"/>
    <w:rPr>
      <w:rFonts w:cs="Calibri"/>
      <w:color w:val="000000"/>
      <w:sz w:val="19"/>
      <w:szCs w:val="19"/>
      <w:lang w:val="en-IN"/>
    </w:rPr>
  </w:style>
  <w:style w:type="character" w:customStyle="1" w:styleId="Kop9Char">
    <w:name w:val="Kop 9 Char"/>
    <w:aliases w:val="wit bold tabellen Char"/>
    <w:basedOn w:val="Standaardalinea-lettertype"/>
    <w:link w:val="Kop9"/>
    <w:uiPriority w:val="9"/>
    <w:rsid w:val="00D62B3E"/>
    <w:rPr>
      <w:rFonts w:asciiTheme="minorHAnsi" w:hAnsiTheme="minorHAnsi" w:cstheme="minorHAnsi"/>
      <w:b/>
      <w:bCs/>
      <w:color w:val="808080" w:themeColor="background1" w:themeShade="80"/>
      <w:sz w:val="16"/>
      <w:szCs w:val="16"/>
    </w:rPr>
  </w:style>
  <w:style w:type="character" w:customStyle="1" w:styleId="Inhopg1Char">
    <w:name w:val="Inhopg 1 Char"/>
    <w:basedOn w:val="Standaardalinea-lettertype"/>
    <w:link w:val="Inhopg1"/>
    <w:uiPriority w:val="39"/>
    <w:rsid w:val="00D62B3E"/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D62B3E"/>
    <w:pPr>
      <w:spacing w:before="120"/>
      <w:ind w:left="190"/>
    </w:pPr>
    <w:rPr>
      <w:i/>
      <w:iCs/>
    </w:rPr>
  </w:style>
  <w:style w:type="paragraph" w:styleId="Inhopg3">
    <w:name w:val="toc 3"/>
    <w:basedOn w:val="Standaard"/>
    <w:next w:val="Standaard"/>
    <w:autoRedefine/>
    <w:uiPriority w:val="39"/>
    <w:unhideWhenUsed/>
    <w:rsid w:val="00D62B3E"/>
    <w:pPr>
      <w:ind w:left="380"/>
    </w:pPr>
  </w:style>
  <w:style w:type="paragraph" w:styleId="Inhopg4">
    <w:name w:val="toc 4"/>
    <w:basedOn w:val="Standaard"/>
    <w:next w:val="Standaard"/>
    <w:autoRedefine/>
    <w:uiPriority w:val="39"/>
    <w:unhideWhenUsed/>
    <w:rsid w:val="00D62B3E"/>
    <w:pPr>
      <w:ind w:left="570"/>
    </w:pPr>
  </w:style>
  <w:style w:type="paragraph" w:styleId="Inhopg5">
    <w:name w:val="toc 5"/>
    <w:basedOn w:val="Standaard"/>
    <w:next w:val="Standaard"/>
    <w:autoRedefine/>
    <w:uiPriority w:val="39"/>
    <w:unhideWhenUsed/>
    <w:rsid w:val="00D62B3E"/>
    <w:pPr>
      <w:ind w:left="760"/>
    </w:pPr>
  </w:style>
  <w:style w:type="paragraph" w:styleId="Inhopg6">
    <w:name w:val="toc 6"/>
    <w:basedOn w:val="Standaard"/>
    <w:next w:val="Standaard"/>
    <w:autoRedefine/>
    <w:uiPriority w:val="39"/>
    <w:unhideWhenUsed/>
    <w:rsid w:val="00D62B3E"/>
    <w:pPr>
      <w:ind w:left="950"/>
    </w:pPr>
  </w:style>
  <w:style w:type="paragraph" w:styleId="Inhopg7">
    <w:name w:val="toc 7"/>
    <w:basedOn w:val="Standaard"/>
    <w:next w:val="Standaard"/>
    <w:autoRedefine/>
    <w:uiPriority w:val="39"/>
    <w:unhideWhenUsed/>
    <w:rsid w:val="00D62B3E"/>
    <w:pPr>
      <w:ind w:left="1140"/>
    </w:pPr>
  </w:style>
  <w:style w:type="paragraph" w:styleId="Inhopg8">
    <w:name w:val="toc 8"/>
    <w:basedOn w:val="Standaard"/>
    <w:next w:val="Standaard"/>
    <w:autoRedefine/>
    <w:uiPriority w:val="39"/>
    <w:unhideWhenUsed/>
    <w:rsid w:val="00D62B3E"/>
    <w:pPr>
      <w:ind w:left="1330"/>
    </w:pPr>
  </w:style>
  <w:style w:type="paragraph" w:styleId="Inhopg9">
    <w:name w:val="toc 9"/>
    <w:basedOn w:val="Standaard"/>
    <w:next w:val="Standaard"/>
    <w:autoRedefine/>
    <w:uiPriority w:val="39"/>
    <w:unhideWhenUsed/>
    <w:rsid w:val="00D62B3E"/>
    <w:pPr>
      <w:ind w:left="1520"/>
    </w:pPr>
  </w:style>
  <w:style w:type="paragraph" w:styleId="Voetnoottekst">
    <w:name w:val="footnote text"/>
    <w:basedOn w:val="Standaard"/>
    <w:link w:val="VoetnoottekstChar"/>
    <w:uiPriority w:val="99"/>
    <w:unhideWhenUsed/>
    <w:rsid w:val="00D62B3E"/>
  </w:style>
  <w:style w:type="character" w:customStyle="1" w:styleId="VoetnoottekstChar">
    <w:name w:val="Voetnoottekst Char"/>
    <w:basedOn w:val="Standaardalinea-lettertype"/>
    <w:link w:val="Voetnoottekst"/>
    <w:uiPriority w:val="99"/>
    <w:rsid w:val="00D62B3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2B3E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2B3E"/>
  </w:style>
  <w:style w:type="paragraph" w:styleId="Koptekst">
    <w:name w:val="header"/>
    <w:basedOn w:val="Standaard"/>
    <w:link w:val="KoptekstChar"/>
    <w:uiPriority w:val="99"/>
    <w:unhideWhenUsed/>
    <w:rsid w:val="00D44DBD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DBD"/>
    <w:rPr>
      <w:rFonts w:asciiTheme="minorHAnsi" w:hAnsiTheme="minorHAnsi" w:cstheme="minorHAnsi"/>
    </w:rPr>
  </w:style>
  <w:style w:type="paragraph" w:styleId="Bijschrift">
    <w:name w:val="caption"/>
    <w:basedOn w:val="Standaard"/>
    <w:next w:val="Standaard"/>
    <w:uiPriority w:val="35"/>
    <w:unhideWhenUsed/>
    <w:rsid w:val="00D62B3E"/>
    <w:rPr>
      <w:i/>
      <w:iCs/>
    </w:rPr>
  </w:style>
  <w:style w:type="character" w:styleId="Voetnootmarkering">
    <w:name w:val="footnote reference"/>
    <w:uiPriority w:val="99"/>
    <w:rsid w:val="00D62B3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2B3E"/>
    <w:rPr>
      <w:sz w:val="16"/>
      <w:szCs w:val="16"/>
    </w:rPr>
  </w:style>
  <w:style w:type="paragraph" w:styleId="Titel">
    <w:name w:val="Title"/>
    <w:aliases w:val="Product family"/>
    <w:next w:val="Standaard"/>
    <w:link w:val="TitelChar"/>
    <w:autoRedefine/>
    <w:uiPriority w:val="10"/>
    <w:rsid w:val="00D62B3E"/>
    <w:pPr>
      <w:ind w:firstLine="84"/>
    </w:pPr>
    <w:rPr>
      <w:rFonts w:eastAsia="Calibri" w:cstheme="majorBidi"/>
      <w:noProof/>
      <w:spacing w:val="2"/>
      <w:sz w:val="32"/>
      <w:szCs w:val="32"/>
      <w:lang w:val="en-GB" w:eastAsia="nl-NL" w:bidi="he-IL"/>
    </w:rPr>
  </w:style>
  <w:style w:type="character" w:customStyle="1" w:styleId="TitelChar">
    <w:name w:val="Titel Char"/>
    <w:aliases w:val="Product family Char"/>
    <w:basedOn w:val="Standaardalinea-lettertype"/>
    <w:link w:val="Titel"/>
    <w:uiPriority w:val="10"/>
    <w:rsid w:val="00D62B3E"/>
    <w:rPr>
      <w:rFonts w:eastAsia="Calibri" w:cstheme="majorBidi"/>
      <w:noProof/>
      <w:spacing w:val="2"/>
      <w:sz w:val="32"/>
      <w:szCs w:val="32"/>
      <w:lang w:val="en-GB" w:eastAsia="nl-NL" w:bidi="he-I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B3E"/>
    <w:rPr>
      <w:color w:val="003E6D" w:themeColor="followedHyperlink"/>
      <w:u w:val="single"/>
    </w:rPr>
  </w:style>
  <w:style w:type="character" w:styleId="Nadruk">
    <w:name w:val="Emphasis"/>
    <w:uiPriority w:val="20"/>
    <w:rsid w:val="00D62B3E"/>
    <w:rPr>
      <w:color w:val="003E6D" w:themeColor="text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62B3E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62B3E"/>
    <w:rPr>
      <w:rFonts w:ascii="Consolas" w:hAnsi="Consolas"/>
      <w:sz w:val="21"/>
      <w:szCs w:val="21"/>
    </w:rPr>
  </w:style>
  <w:style w:type="paragraph" w:styleId="Normaalweb">
    <w:name w:val="Normal (Web)"/>
    <w:basedOn w:val="Standaard"/>
    <w:uiPriority w:val="99"/>
    <w:unhideWhenUsed/>
    <w:rsid w:val="00D62B3E"/>
    <w:rPr>
      <w:rFonts w:ascii="Times New Roman" w:hAnsi="Times New Roman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2B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2B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2B3E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B3E"/>
    <w:rPr>
      <w:rFonts w:ascii="Segoe UI" w:hAnsi="Segoe UI" w:cs="Segoe UI"/>
    </w:rPr>
  </w:style>
  <w:style w:type="table" w:styleId="Tabelraster">
    <w:name w:val="Table Grid"/>
    <w:basedOn w:val="Standaardtabel"/>
    <w:uiPriority w:val="59"/>
    <w:rsid w:val="00D62B3E"/>
    <w:pPr>
      <w:spacing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62B3E"/>
    <w:rPr>
      <w:color w:val="80808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62B3E"/>
    <w:rPr>
      <w:rFonts w:ascii="DINOT" w:hAnsi="DINOT" w:cs="DINOT"/>
    </w:rPr>
  </w:style>
  <w:style w:type="paragraph" w:styleId="Citaat">
    <w:name w:val="Quote"/>
    <w:basedOn w:val="Standaard"/>
    <w:next w:val="Standaard"/>
    <w:link w:val="CitaatChar"/>
    <w:uiPriority w:val="29"/>
    <w:rsid w:val="00D62B3E"/>
    <w:pPr>
      <w:pBdr>
        <w:bottom w:val="single" w:sz="4" w:space="1" w:color="auto"/>
      </w:pBdr>
      <w:tabs>
        <w:tab w:val="left" w:pos="284"/>
      </w:tabs>
      <w:ind w:left="588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62B3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62B3E"/>
    <w:pPr>
      <w:pBdr>
        <w:top w:val="single" w:sz="4" w:space="10" w:color="506992" w:themeColor="accent1"/>
        <w:bottom w:val="single" w:sz="4" w:space="10" w:color="506992" w:themeColor="accent1"/>
      </w:pBdr>
      <w:spacing w:before="360" w:after="360"/>
      <w:ind w:left="864" w:right="864"/>
      <w:jc w:val="center"/>
    </w:pPr>
    <w:rPr>
      <w:i/>
      <w:iCs/>
      <w:color w:val="28344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B3E"/>
    <w:rPr>
      <w:i/>
      <w:iCs/>
      <w:color w:val="283449" w:themeColor="accent1" w:themeShade="80"/>
    </w:rPr>
  </w:style>
  <w:style w:type="table" w:styleId="Lichtelijst-accent2">
    <w:name w:val="Light List Accent 2"/>
    <w:basedOn w:val="Standaardtabel"/>
    <w:uiPriority w:val="61"/>
    <w:rsid w:val="00D62B3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bdr w:val="nil"/>
      <w:lang w:eastAsia="nl-NL"/>
    </w:rPr>
    <w:tblPr>
      <w:tblStyleRowBandSize w:val="1"/>
      <w:tblStyleColBandSize w:val="1"/>
      <w:tblBorders>
        <w:top w:val="single" w:sz="8" w:space="0" w:color="003E6D" w:themeColor="accent2"/>
        <w:left w:val="single" w:sz="8" w:space="0" w:color="003E6D" w:themeColor="accent2"/>
        <w:bottom w:val="single" w:sz="8" w:space="0" w:color="003E6D" w:themeColor="accent2"/>
        <w:right w:val="single" w:sz="8" w:space="0" w:color="003E6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E6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E6D" w:themeColor="accent2"/>
          <w:left w:val="single" w:sz="8" w:space="0" w:color="003E6D" w:themeColor="accent2"/>
          <w:bottom w:val="single" w:sz="8" w:space="0" w:color="003E6D" w:themeColor="accent2"/>
          <w:right w:val="single" w:sz="8" w:space="0" w:color="003E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E6D" w:themeColor="accent2"/>
          <w:left w:val="single" w:sz="8" w:space="0" w:color="003E6D" w:themeColor="accent2"/>
          <w:bottom w:val="single" w:sz="8" w:space="0" w:color="003E6D" w:themeColor="accent2"/>
          <w:right w:val="single" w:sz="8" w:space="0" w:color="003E6D" w:themeColor="accent2"/>
        </w:tcBorders>
      </w:tcPr>
    </w:tblStylePr>
    <w:tblStylePr w:type="band1Horz">
      <w:tblPr/>
      <w:tcPr>
        <w:tcBorders>
          <w:top w:val="single" w:sz="8" w:space="0" w:color="003E6D" w:themeColor="accent2"/>
          <w:left w:val="single" w:sz="8" w:space="0" w:color="003E6D" w:themeColor="accent2"/>
          <w:bottom w:val="single" w:sz="8" w:space="0" w:color="003E6D" w:themeColor="accent2"/>
          <w:right w:val="single" w:sz="8" w:space="0" w:color="003E6D" w:themeColor="accent2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D62B3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bdr w:val="nil"/>
      <w:lang w:eastAsia="nl-NL"/>
    </w:rPr>
    <w:tblPr>
      <w:tblStyleRowBandSize w:val="1"/>
      <w:tblStyleColBandSize w:val="1"/>
      <w:tblBorders>
        <w:top w:val="single" w:sz="8" w:space="0" w:color="0077D1" w:themeColor="accent2" w:themeTint="BF"/>
        <w:left w:val="single" w:sz="8" w:space="0" w:color="0077D1" w:themeColor="accent2" w:themeTint="BF"/>
        <w:bottom w:val="single" w:sz="8" w:space="0" w:color="0077D1" w:themeColor="accent2" w:themeTint="BF"/>
        <w:right w:val="single" w:sz="8" w:space="0" w:color="0077D1" w:themeColor="accent2" w:themeTint="BF"/>
        <w:insideH w:val="single" w:sz="8" w:space="0" w:color="0077D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D1" w:themeColor="accent2" w:themeTint="BF"/>
          <w:left w:val="single" w:sz="8" w:space="0" w:color="0077D1" w:themeColor="accent2" w:themeTint="BF"/>
          <w:bottom w:val="single" w:sz="8" w:space="0" w:color="0077D1" w:themeColor="accent2" w:themeTint="BF"/>
          <w:right w:val="single" w:sz="8" w:space="0" w:color="0077D1" w:themeColor="accent2" w:themeTint="BF"/>
          <w:insideH w:val="nil"/>
          <w:insideV w:val="nil"/>
        </w:tcBorders>
        <w:shd w:val="clear" w:color="auto" w:fill="003E6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D1" w:themeColor="accent2" w:themeTint="BF"/>
          <w:left w:val="single" w:sz="8" w:space="0" w:color="0077D1" w:themeColor="accent2" w:themeTint="BF"/>
          <w:bottom w:val="single" w:sz="8" w:space="0" w:color="0077D1" w:themeColor="accent2" w:themeTint="BF"/>
          <w:right w:val="single" w:sz="8" w:space="0" w:color="0077D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chtearcering-accent5">
    <w:name w:val="Light Shading Accent 5"/>
    <w:basedOn w:val="Standaardtabel"/>
    <w:uiPriority w:val="60"/>
    <w:rsid w:val="00D62B3E"/>
    <w:pPr>
      <w:spacing w:line="240" w:lineRule="auto"/>
    </w:pPr>
    <w:rPr>
      <w:rFonts w:ascii="Verdana" w:hAnsi="Verdana"/>
      <w:color w:val="3C4E6D" w:themeColor="accent5" w:themeShade="BF"/>
    </w:rPr>
    <w:tblPr>
      <w:tblStyleRowBandSize w:val="1"/>
      <w:tblStyleColBandSize w:val="1"/>
      <w:tblBorders>
        <w:top w:val="single" w:sz="8" w:space="0" w:color="506992" w:themeColor="accent5"/>
        <w:bottom w:val="single" w:sz="8" w:space="0" w:color="50699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992" w:themeColor="accent5"/>
          <w:left w:val="nil"/>
          <w:bottom w:val="single" w:sz="8" w:space="0" w:color="50699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992" w:themeColor="accent5"/>
          <w:left w:val="nil"/>
          <w:bottom w:val="single" w:sz="8" w:space="0" w:color="50699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9E6" w:themeFill="accent5" w:themeFillTint="3F"/>
      </w:tcPr>
    </w:tblStylePr>
  </w:style>
  <w:style w:type="table" w:styleId="Lichtelijst-accent5">
    <w:name w:val="Light List Accent 5"/>
    <w:basedOn w:val="Standaardtabel"/>
    <w:uiPriority w:val="61"/>
    <w:rsid w:val="00D62B3E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506992" w:themeColor="accent5"/>
        <w:left w:val="single" w:sz="8" w:space="0" w:color="506992" w:themeColor="accent5"/>
        <w:bottom w:val="single" w:sz="8" w:space="0" w:color="506992" w:themeColor="accent5"/>
        <w:right w:val="single" w:sz="8" w:space="0" w:color="50699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699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6992" w:themeColor="accent5"/>
          <w:left w:val="single" w:sz="8" w:space="0" w:color="506992" w:themeColor="accent5"/>
          <w:bottom w:val="single" w:sz="8" w:space="0" w:color="506992" w:themeColor="accent5"/>
          <w:right w:val="single" w:sz="8" w:space="0" w:color="50699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6992" w:themeColor="accent5"/>
          <w:left w:val="single" w:sz="8" w:space="0" w:color="506992" w:themeColor="accent5"/>
          <w:bottom w:val="single" w:sz="8" w:space="0" w:color="506992" w:themeColor="accent5"/>
          <w:right w:val="single" w:sz="8" w:space="0" w:color="506992" w:themeColor="accent5"/>
        </w:tcBorders>
      </w:tcPr>
    </w:tblStylePr>
    <w:tblStylePr w:type="band1Horz">
      <w:tblPr/>
      <w:tcPr>
        <w:tcBorders>
          <w:top w:val="single" w:sz="8" w:space="0" w:color="506992" w:themeColor="accent5"/>
          <w:left w:val="single" w:sz="8" w:space="0" w:color="506992" w:themeColor="accent5"/>
          <w:bottom w:val="single" w:sz="8" w:space="0" w:color="506992" w:themeColor="accent5"/>
          <w:right w:val="single" w:sz="8" w:space="0" w:color="506992" w:themeColor="accent5"/>
        </w:tcBorders>
      </w:tcPr>
    </w:tblStylePr>
  </w:style>
  <w:style w:type="table" w:styleId="Kleurrijkelijst-accent6">
    <w:name w:val="Colorful List Accent 6"/>
    <w:basedOn w:val="Standaardtabel"/>
    <w:uiPriority w:val="72"/>
    <w:rsid w:val="00D62B3E"/>
    <w:pPr>
      <w:spacing w:line="240" w:lineRule="auto"/>
    </w:pPr>
    <w:rPr>
      <w:rFonts w:ascii="Verdana" w:hAnsi="Verdana"/>
    </w:rPr>
    <w:tblPr>
      <w:tblStyleRowBandSize w:val="1"/>
      <w:tblStyleColBandSize w:val="1"/>
    </w:tblPr>
    <w:tcPr>
      <w:shd w:val="clear" w:color="auto" w:fill="D7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374" w:themeFill="accent5" w:themeFillShade="CC"/>
      </w:tcPr>
    </w:tblStylePr>
    <w:tblStylePr w:type="lastRow">
      <w:rPr>
        <w:b/>
        <w:bCs/>
        <w:color w:val="4053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4FF" w:themeFill="accent6" w:themeFillTint="3F"/>
      </w:tcPr>
    </w:tblStylePr>
    <w:tblStylePr w:type="band1Horz">
      <w:tblPr/>
      <w:tcPr>
        <w:shd w:val="clear" w:color="auto" w:fill="AEDCFF" w:themeFill="accent6" w:themeFillTint="33"/>
      </w:tcPr>
    </w:tblStylePr>
  </w:style>
  <w:style w:type="character" w:styleId="Intensievebenadrukking">
    <w:name w:val="Intense Emphasis"/>
    <w:basedOn w:val="Nadruk"/>
    <w:uiPriority w:val="21"/>
    <w:rsid w:val="00D62B3E"/>
    <w:rPr>
      <w:i/>
      <w:iCs/>
      <w:color w:val="003E6D" w:themeColor="text2"/>
    </w:rPr>
  </w:style>
  <w:style w:type="character" w:styleId="Subtieleverwijzing">
    <w:name w:val="Subtle Reference"/>
    <w:basedOn w:val="Standaardalinea-lettertype"/>
    <w:uiPriority w:val="31"/>
    <w:rsid w:val="00D62B3E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D62B3E"/>
    <w:rPr>
      <w:b/>
      <w:bCs/>
      <w:smallCaps/>
      <w:color w:val="506992" w:themeColor="accent1"/>
      <w:spacing w:val="5"/>
    </w:rPr>
  </w:style>
  <w:style w:type="character" w:styleId="Titelvanboek">
    <w:name w:val="Book Title"/>
    <w:aliases w:val="bijschrift wit"/>
    <w:basedOn w:val="Standaardalinea-lettertype"/>
    <w:uiPriority w:val="33"/>
    <w:rsid w:val="00D62B3E"/>
    <w:rPr>
      <w:b/>
      <w:bCs/>
      <w:i/>
      <w:iCs/>
      <w:spacing w:val="5"/>
    </w:rPr>
  </w:style>
  <w:style w:type="paragraph" w:styleId="Kopvaninhoudsopgave">
    <w:name w:val="TOC Heading"/>
    <w:next w:val="bodyblauw"/>
    <w:link w:val="KopvaninhoudsopgaveChar"/>
    <w:autoRedefine/>
    <w:uiPriority w:val="39"/>
    <w:unhideWhenUsed/>
    <w:rsid w:val="00D62B3E"/>
    <w:pPr>
      <w:widowControl w:val="0"/>
      <w:tabs>
        <w:tab w:val="right" w:pos="6131"/>
      </w:tabs>
      <w:spacing w:after="120"/>
    </w:pPr>
    <w:rPr>
      <w:rFonts w:asciiTheme="majorHAnsi" w:eastAsia="Calibri" w:hAnsiTheme="majorHAnsi" w:cstheme="majorHAnsi"/>
      <w:b/>
      <w:caps/>
      <w:noProof/>
      <w:color w:val="506992" w:themeColor="accent1"/>
      <w:spacing w:val="2"/>
      <w:sz w:val="24"/>
      <w:szCs w:val="24"/>
      <w:lang w:val="en-GB" w:eastAsia="nl-NL" w:bidi="he-IL"/>
    </w:rPr>
  </w:style>
  <w:style w:type="character" w:customStyle="1" w:styleId="KopvaninhoudsopgaveChar">
    <w:name w:val="Kop van inhoudsopgave Char"/>
    <w:basedOn w:val="Kop1Char"/>
    <w:link w:val="Kopvaninhoudsopgave"/>
    <w:uiPriority w:val="39"/>
    <w:rsid w:val="00D62B3E"/>
    <w:rPr>
      <w:rFonts w:asciiTheme="majorHAnsi" w:eastAsia="Calibri" w:hAnsiTheme="majorHAnsi" w:cstheme="majorHAnsi"/>
      <w:b/>
      <w:i w:val="0"/>
      <w:iCs w:val="0"/>
      <w:caps/>
      <w:noProof/>
      <w:color w:val="506992" w:themeColor="accent1"/>
      <w:spacing w:val="2"/>
      <w:sz w:val="24"/>
      <w:szCs w:val="24"/>
      <w:lang w:val="en-GB" w:eastAsia="nl-NL" w:bidi="he-IL"/>
    </w:rPr>
  </w:style>
  <w:style w:type="table" w:styleId="Rastertabel1licht">
    <w:name w:val="Grid Table 1 Light"/>
    <w:basedOn w:val="Standaardtabel"/>
    <w:uiPriority w:val="46"/>
    <w:rsid w:val="00D62B3E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6">
    <w:name w:val="Grid Table 5 Dark Accent 6"/>
    <w:basedOn w:val="Standaardtabel"/>
    <w:uiPriority w:val="50"/>
    <w:rsid w:val="00D62B3E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auto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E6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E6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E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E6D" w:themeFill="accent6"/>
      </w:tcPr>
    </w:tblStylePr>
    <w:tblStylePr w:type="band1Vert">
      <w:tblPr/>
      <w:tcPr>
        <w:shd w:val="clear" w:color="auto" w:fill="5EB9FF" w:themeFill="accent6" w:themeFillTint="66"/>
      </w:tcPr>
    </w:tblStylePr>
    <w:tblStylePr w:type="band1Horz">
      <w:tblPr/>
      <w:tcPr>
        <w:shd w:val="clear" w:color="auto" w:fill="5EB9FF" w:themeFill="accent6" w:themeFillTint="66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D62B3E"/>
    <w:rPr>
      <w:color w:val="605E5C"/>
      <w:shd w:val="clear" w:color="auto" w:fill="E1DFDD"/>
    </w:rPr>
  </w:style>
  <w:style w:type="numbering" w:customStyle="1" w:styleId="opsommingniveau2">
    <w:name w:val="opsomming niveau 2"/>
    <w:basedOn w:val="Geenlijst"/>
    <w:uiPriority w:val="99"/>
    <w:rsid w:val="00BA0047"/>
    <w:pPr>
      <w:numPr>
        <w:numId w:val="6"/>
      </w:numPr>
    </w:pPr>
  </w:style>
  <w:style w:type="character" w:customStyle="1" w:styleId="StijlTekstvantijdelijkeaanduidingLatijnsHoofdtekstAria">
    <w:name w:val="Stijl Tekst van tijdelijke aanduiding + (Latijns) +Hoofdtekst (Aria..."/>
    <w:basedOn w:val="Tekstvantijdelijkeaanduiding"/>
    <w:rsid w:val="00B923B4"/>
    <w:rPr>
      <w:rFonts w:ascii="Arial" w:hAnsi="Arial"/>
      <w:caps w:val="0"/>
      <w:smallCaps w:val="0"/>
      <w:strike w:val="0"/>
      <w:dstrike w:val="0"/>
      <w:vanish w:val="0"/>
      <w:color w:val="808080"/>
      <w:vertAlign w:val="baseline"/>
    </w:rPr>
  </w:style>
  <w:style w:type="character" w:customStyle="1" w:styleId="tijdelijkeaanduiding">
    <w:name w:val="tijdelijke aanduiding"/>
    <w:rsid w:val="00D62B3E"/>
    <w:rPr>
      <w:rFonts w:ascii="Arial" w:hAnsi="Arial"/>
      <w:caps w:val="0"/>
      <w:smallCaps w:val="0"/>
      <w:strike w:val="0"/>
      <w:dstrike w:val="0"/>
      <w:vanish w:val="0"/>
      <w:vertAlign w:val="baseline"/>
    </w:rPr>
  </w:style>
  <w:style w:type="table" w:customStyle="1" w:styleId="Stijl9">
    <w:name w:val="Stijl9"/>
    <w:basedOn w:val="Standaardtabel"/>
    <w:uiPriority w:val="99"/>
    <w:rsid w:val="005210AD"/>
    <w:pPr>
      <w:spacing w:line="240" w:lineRule="auto"/>
    </w:pPr>
    <w:tblPr/>
    <w:tcPr>
      <w:shd w:val="clear" w:color="auto" w:fill="auto"/>
    </w:tcPr>
    <w:tblStylePr w:type="firstRow">
      <w:rPr>
        <w:rFonts w:ascii="Calibri" w:hAnsi="Calibri"/>
        <w:color w:val="000000" w:themeColor="text1"/>
        <w:sz w:val="20"/>
      </w:rPr>
      <w:tblPr/>
      <w:tcPr>
        <w:shd w:val="clear" w:color="auto" w:fill="auto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nil"/>
        </w:tcBorders>
        <w:shd w:val="clear" w:color="auto" w:fill="auto"/>
      </w:tcPr>
    </w:tblStylePr>
  </w:style>
  <w:style w:type="table" w:styleId="Onopgemaaktetabel2">
    <w:name w:val="Plain Table 2"/>
    <w:aliases w:val="Tabel Biezonderwijs"/>
    <w:basedOn w:val="Onopgemaaktetabel3"/>
    <w:uiPriority w:val="42"/>
    <w:rsid w:val="00583EBD"/>
    <w:tblPr>
      <w:tblBorders>
        <w:top w:val="single" w:sz="8" w:space="0" w:color="auto"/>
        <w:bottom w:val="single" w:sz="8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bCs/>
        <w:caps/>
        <w:color w:val="000000" w:themeColor="text1"/>
        <w:sz w:val="20"/>
      </w:rPr>
      <w:tblPr/>
      <w:tcPr>
        <w:tcBorders>
          <w:bottom w:val="single" w:sz="8" w:space="0" w:color="000000" w:themeColor="text1"/>
          <w:insideH w:val="nil"/>
        </w:tcBorders>
        <w:shd w:val="clear" w:color="auto" w:fill="auto"/>
      </w:tcPr>
    </w:tblStylePr>
    <w:tblStylePr w:type="lastRow">
      <w:rPr>
        <w:rFonts w:ascii="Calibri" w:hAnsi="Calibri"/>
        <w:b/>
        <w:bCs/>
        <w:caps/>
      </w:rPr>
      <w:tblPr/>
      <w:tcPr>
        <w:tcBorders>
          <w:top w:val="single" w:sz="12" w:space="0" w:color="000000" w:themeColor="text1"/>
          <w:bottom w:val="single" w:sz="4" w:space="0" w:color="000000" w:themeColor="text1"/>
        </w:tcBorders>
        <w:shd w:val="clear" w:color="auto" w:fill="auto"/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  <w:shd w:val="clear" w:color="auto" w:fill="F2F2F2" w:themeFill="background1" w:themeFillShade="F2"/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Kopjetabel">
    <w:name w:val="Kopje tabel"/>
    <w:basedOn w:val="Standaard"/>
    <w:next w:val="tabeltekst"/>
    <w:link w:val="KopjetabelChar"/>
    <w:rsid w:val="00435A38"/>
    <w:pPr>
      <w:spacing w:line="240" w:lineRule="auto"/>
    </w:pPr>
    <w:rPr>
      <w:b/>
      <w:color w:val="003E6D" w:themeColor="text2"/>
      <w:sz w:val="19"/>
      <w:lang w:val="en-IN"/>
    </w:rPr>
  </w:style>
  <w:style w:type="table" w:styleId="Onopgemaaktetabel3">
    <w:name w:val="Plain Table 3"/>
    <w:basedOn w:val="Standaardtabel"/>
    <w:uiPriority w:val="43"/>
    <w:rsid w:val="00583E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abeltekstChar">
    <w:name w:val="tabel tekst Char"/>
    <w:basedOn w:val="Standaardalinea-lettertype"/>
    <w:link w:val="tabeltekst"/>
    <w:rsid w:val="004E11A8"/>
    <w:rPr>
      <w:rFonts w:cs="Calibri"/>
      <w:color w:val="000000"/>
      <w:sz w:val="19"/>
      <w:szCs w:val="19"/>
      <w:lang w:val="en-US"/>
    </w:rPr>
  </w:style>
  <w:style w:type="paragraph" w:customStyle="1" w:styleId="Subkopje">
    <w:name w:val="Subkopje"/>
    <w:basedOn w:val="Alineakopje"/>
    <w:next w:val="standaardbodytekst"/>
    <w:link w:val="SubkopjeChar"/>
    <w:autoRedefine/>
    <w:qFormat/>
    <w:rsid w:val="00563634"/>
    <w:rPr>
      <w:rFonts w:asciiTheme="majorHAnsi" w:hAnsiTheme="majorHAnsi" w:cs="Calibri"/>
      <w:bCs w:val="0"/>
      <w:noProof/>
      <w:color w:val="506992" w:themeColor="accent1"/>
      <w:lang w:val="en-IN"/>
    </w:rPr>
  </w:style>
  <w:style w:type="character" w:customStyle="1" w:styleId="KopjetabelChar">
    <w:name w:val="Kopje tabel Char"/>
    <w:basedOn w:val="Standaardalinea-lettertype"/>
    <w:link w:val="Kopjetabel"/>
    <w:rsid w:val="00435A38"/>
    <w:rPr>
      <w:rFonts w:asciiTheme="minorHAnsi" w:hAnsiTheme="minorHAnsi" w:cstheme="minorHAnsi"/>
      <w:b/>
      <w:color w:val="003E6D" w:themeColor="text2"/>
      <w:sz w:val="19"/>
      <w:lang w:val="en-IN"/>
    </w:rPr>
  </w:style>
  <w:style w:type="paragraph" w:customStyle="1" w:styleId="standaardbodytekst">
    <w:name w:val="standaard body tekst"/>
    <w:basedOn w:val="Standaard"/>
    <w:link w:val="standaardbodytekstChar"/>
    <w:autoRedefine/>
    <w:qFormat/>
    <w:rsid w:val="0089210C"/>
    <w:pPr>
      <w:tabs>
        <w:tab w:val="left" w:pos="680"/>
        <w:tab w:val="left" w:pos="907"/>
      </w:tabs>
      <w:spacing w:line="264" w:lineRule="auto"/>
    </w:pPr>
    <w:rPr>
      <w:color w:val="000000" w:themeColor="text1"/>
    </w:rPr>
  </w:style>
  <w:style w:type="character" w:customStyle="1" w:styleId="SubkopjeChar">
    <w:name w:val="Subkopje Char"/>
    <w:basedOn w:val="Standaardalinea-lettertype"/>
    <w:link w:val="Subkopje"/>
    <w:rsid w:val="00563634"/>
    <w:rPr>
      <w:rFonts w:asciiTheme="majorHAnsi" w:hAnsiTheme="majorHAnsi" w:cs="Calibri"/>
      <w:b/>
      <w:noProof/>
      <w:color w:val="506992" w:themeColor="accent1"/>
      <w:lang w:val="en-IN"/>
    </w:rPr>
  </w:style>
  <w:style w:type="character" w:customStyle="1" w:styleId="standaardbodytekstChar">
    <w:name w:val="standaard body tekst Char"/>
    <w:basedOn w:val="Standaardalinea-lettertype"/>
    <w:link w:val="standaardbodytekst"/>
    <w:rsid w:val="0089210C"/>
    <w:rPr>
      <w:rFonts w:asciiTheme="minorHAnsi" w:hAnsiTheme="minorHAnsi" w:cstheme="minorHAnsi"/>
      <w:color w:val="000000" w:themeColor="text1"/>
    </w:rPr>
  </w:style>
  <w:style w:type="paragraph" w:customStyle="1" w:styleId="Alineakopje">
    <w:name w:val="Alineakopje"/>
    <w:basedOn w:val="Standaard"/>
    <w:autoRedefine/>
    <w:rsid w:val="007E3399"/>
    <w:pPr>
      <w:spacing w:line="264" w:lineRule="auto"/>
    </w:pPr>
    <w:rPr>
      <w:b/>
      <w:bCs/>
      <w:color w:val="B80D80"/>
    </w:rPr>
  </w:style>
  <w:style w:type="numbering" w:customStyle="1" w:styleId="opsommingniveau3">
    <w:name w:val="opsomming niveau 3"/>
    <w:basedOn w:val="Geenlijst"/>
    <w:uiPriority w:val="99"/>
    <w:rsid w:val="00252BBC"/>
    <w:pPr>
      <w:numPr>
        <w:numId w:val="7"/>
      </w:numPr>
    </w:pPr>
  </w:style>
  <w:style w:type="paragraph" w:customStyle="1" w:styleId="cijferlijst">
    <w:name w:val="cijfer lijst"/>
    <w:basedOn w:val="opsomming"/>
    <w:next w:val="standaardbodytekst"/>
    <w:link w:val="cijferlijstChar"/>
    <w:qFormat/>
    <w:rsid w:val="00934002"/>
    <w:pPr>
      <w:numPr>
        <w:ilvl w:val="0"/>
        <w:numId w:val="9"/>
      </w:numPr>
      <w:ind w:left="227" w:hanging="227"/>
    </w:pPr>
  </w:style>
  <w:style w:type="paragraph" w:customStyle="1" w:styleId="streepjeslijst">
    <w:name w:val="streepjes lijst"/>
    <w:basedOn w:val="standaardbodytekst"/>
    <w:link w:val="streepjeslijstChar"/>
    <w:rsid w:val="001F64ED"/>
    <w:pPr>
      <w:numPr>
        <w:numId w:val="10"/>
      </w:numPr>
      <w:tabs>
        <w:tab w:val="left" w:pos="454"/>
      </w:tabs>
    </w:pPr>
  </w:style>
  <w:style w:type="character" w:customStyle="1" w:styleId="cijferlijstChar">
    <w:name w:val="cijfer lijst Char"/>
    <w:basedOn w:val="opsommingChar"/>
    <w:link w:val="cijferlijst"/>
    <w:rsid w:val="00934002"/>
    <w:rPr>
      <w:rFonts w:asciiTheme="minorHAnsi" w:hAnsiTheme="minorHAnsi" w:cstheme="minorHAnsi"/>
    </w:rPr>
  </w:style>
  <w:style w:type="character" w:customStyle="1" w:styleId="streepjeslijstChar">
    <w:name w:val="streepjes lijst Char"/>
    <w:basedOn w:val="cijferlijstChar"/>
    <w:link w:val="streepjeslijst"/>
    <w:rsid w:val="001F64ED"/>
    <w:rPr>
      <w:rFonts w:asciiTheme="minorHAnsi" w:hAnsiTheme="minorHAnsi" w:cstheme="minorHAnsi"/>
    </w:rPr>
  </w:style>
  <w:style w:type="paragraph" w:customStyle="1" w:styleId="2estreepje">
    <w:name w:val="2e streepje"/>
    <w:basedOn w:val="streepjeslijst"/>
    <w:next w:val="Geenalineastijl"/>
    <w:qFormat/>
    <w:rsid w:val="001F64ED"/>
    <w:pPr>
      <w:numPr>
        <w:numId w:val="11"/>
      </w:numPr>
      <w:tabs>
        <w:tab w:val="clear" w:pos="681"/>
        <w:tab w:val="left" w:pos="454"/>
      </w:tabs>
    </w:pPr>
  </w:style>
  <w:style w:type="paragraph" w:customStyle="1" w:styleId="3estreepje">
    <w:name w:val="3e streepje"/>
    <w:basedOn w:val="streepjeslijst"/>
    <w:qFormat/>
    <w:rsid w:val="001F64ED"/>
    <w:pPr>
      <w:numPr>
        <w:ilvl w:val="1"/>
        <w:numId w:val="11"/>
      </w:numPr>
      <w:ind w:left="681" w:hanging="227"/>
    </w:pPr>
  </w:style>
  <w:style w:type="paragraph" w:customStyle="1" w:styleId="1estreepje">
    <w:name w:val="1e streepje"/>
    <w:basedOn w:val="streepjeslijst"/>
    <w:qFormat/>
    <w:rsid w:val="002B4197"/>
  </w:style>
  <w:style w:type="paragraph" w:customStyle="1" w:styleId="boldtabel">
    <w:name w:val="bold tabel"/>
    <w:basedOn w:val="Kopjetabel"/>
    <w:next w:val="tabeltekst"/>
    <w:link w:val="boldtabelChar"/>
    <w:rsid w:val="00435A38"/>
    <w:rPr>
      <w:bCs/>
    </w:rPr>
  </w:style>
  <w:style w:type="paragraph" w:customStyle="1" w:styleId="StijlKopjetabel">
    <w:name w:val="Stijl Kopje tabel +"/>
    <w:basedOn w:val="Alineakopje"/>
    <w:rsid w:val="00435A38"/>
    <w:rPr>
      <w:bCs w:val="0"/>
      <w:sz w:val="19"/>
    </w:rPr>
  </w:style>
  <w:style w:type="character" w:customStyle="1" w:styleId="boldtabelChar">
    <w:name w:val="bold tabel Char"/>
    <w:basedOn w:val="KopjetabelChar"/>
    <w:link w:val="boldtabel"/>
    <w:rsid w:val="00435A38"/>
    <w:rPr>
      <w:rFonts w:asciiTheme="minorHAnsi" w:hAnsiTheme="minorHAnsi" w:cstheme="minorHAnsi"/>
      <w:b/>
      <w:bCs/>
      <w:color w:val="003E6D" w:themeColor="text2"/>
      <w:sz w:val="19"/>
      <w:lang w:val="en-IN"/>
    </w:rPr>
  </w:style>
  <w:style w:type="paragraph" w:customStyle="1" w:styleId="tekstaanhef">
    <w:name w:val="tekst aanhef"/>
    <w:basedOn w:val="standaardbodytekst"/>
    <w:autoRedefine/>
    <w:rsid w:val="00B84E64"/>
    <w:pPr>
      <w:spacing w:line="240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sot.sharepoint.com/sites/Beeldbank/Sjablonen/Briefpapier_Noorderlicht.dotx" TargetMode="External"/></Relationships>
</file>

<file path=word/theme/theme1.xml><?xml version="1.0" encoding="utf-8"?>
<a:theme xmlns:a="http://schemas.openxmlformats.org/drawingml/2006/main" name="Kantoorthema">
  <a:themeElements>
    <a:clrScheme name="Biezonderwijs 2022">
      <a:dk1>
        <a:sysClr val="windowText" lastClr="000000"/>
      </a:dk1>
      <a:lt1>
        <a:srgbClr val="FFFFFF"/>
      </a:lt1>
      <a:dk2>
        <a:srgbClr val="003E6D"/>
      </a:dk2>
      <a:lt2>
        <a:srgbClr val="FFFFFF"/>
      </a:lt2>
      <a:accent1>
        <a:srgbClr val="506992"/>
      </a:accent1>
      <a:accent2>
        <a:srgbClr val="003E6D"/>
      </a:accent2>
      <a:accent3>
        <a:srgbClr val="506992"/>
      </a:accent3>
      <a:accent4>
        <a:srgbClr val="003E6D"/>
      </a:accent4>
      <a:accent5>
        <a:srgbClr val="506992"/>
      </a:accent5>
      <a:accent6>
        <a:srgbClr val="003E6D"/>
      </a:accent6>
      <a:hlink>
        <a:srgbClr val="003E6D"/>
      </a:hlink>
      <a:folHlink>
        <a:srgbClr val="003E6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B7D045A19F04386BC4535B253D291" ma:contentTypeVersion="5" ma:contentTypeDescription="Een nieuw document maken." ma:contentTypeScope="" ma:versionID="40d4d25f6205db0fee51544bb39c7247">
  <xsd:schema xmlns:xsd="http://www.w3.org/2001/XMLSchema" xmlns:xs="http://www.w3.org/2001/XMLSchema" xmlns:p="http://schemas.microsoft.com/office/2006/metadata/properties" xmlns:ns2="83809d50-5edf-4fa2-8f0d-cd393ec3273e" xmlns:ns3="3eb52de3-f2ff-4a33-9c79-4510ae79a348" targetNamespace="http://schemas.microsoft.com/office/2006/metadata/properties" ma:root="true" ma:fieldsID="fe7c73db75a81e6998a2c91bf5830d15" ns2:_="" ns3:_="">
    <xsd:import namespace="83809d50-5edf-4fa2-8f0d-cd393ec3273e"/>
    <xsd:import namespace="3eb52de3-f2ff-4a33-9c79-4510ae79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09d50-5edf-4fa2-8f0d-cd393ec3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2de3-f2ff-4a33-9c79-4510ae79a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b52de3-f2ff-4a33-9c79-4510ae79a348">
      <UserInfo>
        <DisplayName>Noorderlicht_BIEZONDERNET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0B5F75-1E0B-441F-8444-E97D82CF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09d50-5edf-4fa2-8f0d-cd393ec3273e"/>
    <ds:schemaRef ds:uri="3eb52de3-f2ff-4a33-9c79-4510ae79a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C3CEE-6941-4936-80BB-786896DC1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43363-6070-43FA-84F3-33ADE4A0FF5C}">
  <ds:schemaRefs>
    <ds:schemaRef ds:uri="http://schemas.microsoft.com/office/2006/metadata/properties"/>
    <ds:schemaRef ds:uri="http://schemas.microsoft.com/office/infopath/2007/PartnerControls"/>
    <ds:schemaRef ds:uri="3eb52de3-f2ff-4a33-9c79-4510ae79a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Briefpapier_Noorderlicht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2024-05-23T08:17:00Z</dcterms:created>
  <dcterms:modified xsi:type="dcterms:W3CDTF">2024-05-30T10:08:00Z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0x0101001D2B7D045A19F04386BC4535B253D291</vt:lpwstr>
  </property>
</Properties>
</file>